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2069"/>
        <w:gridCol w:w="251"/>
        <w:gridCol w:w="2122"/>
        <w:gridCol w:w="266"/>
        <w:gridCol w:w="1008"/>
        <w:gridCol w:w="268"/>
        <w:gridCol w:w="795"/>
        <w:gridCol w:w="263"/>
        <w:gridCol w:w="558"/>
        <w:gridCol w:w="1463"/>
        <w:gridCol w:w="873"/>
      </w:tblGrid>
      <w:tr w:rsidR="005E6AE5" w:rsidRPr="00C73A1D" w:rsidTr="004F72F4">
        <w:trPr>
          <w:trHeight w:val="432"/>
        </w:trPr>
        <w:tc>
          <w:tcPr>
            <w:tcW w:w="9936" w:type="dxa"/>
            <w:gridSpan w:val="11"/>
            <w:shd w:val="clear" w:color="auto" w:fill="D9D9D9" w:themeFill="background1" w:themeFillShade="D9"/>
            <w:vAlign w:val="center"/>
          </w:tcPr>
          <w:p w:rsidR="008B1EC4" w:rsidRDefault="008B1EC4" w:rsidP="008B1E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EB29B28" wp14:editId="44F7159D">
                  <wp:extent cx="885139" cy="867956"/>
                  <wp:effectExtent l="0" t="0" r="0" b="8890"/>
                  <wp:docPr id="1" name="Picture 1" descr="\\Hq-pio-ws-eo\d$\My Backups\Ersin Backup\Desktop\Logos\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Hq-pio-ws-eo\d$\My Backups\Ersin Backup\Desktop\Logos\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617" cy="870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3AD2" w:rsidRPr="008B1EC4" w:rsidRDefault="00834B1E" w:rsidP="008B1EC4">
            <w:pPr>
              <w:jc w:val="center"/>
              <w:rPr>
                <w:b/>
                <w:sz w:val="36"/>
                <w:szCs w:val="36"/>
              </w:rPr>
            </w:pPr>
            <w:r w:rsidRPr="00834B1E">
              <w:rPr>
                <w:b/>
                <w:sz w:val="36"/>
                <w:szCs w:val="36"/>
              </w:rPr>
              <w:t>UNFICYP</w:t>
            </w:r>
            <w:r w:rsidR="008B1EC4">
              <w:rPr>
                <w:b/>
                <w:sz w:val="36"/>
                <w:szCs w:val="36"/>
              </w:rPr>
              <w:t xml:space="preserve"> </w:t>
            </w:r>
            <w:r w:rsidRPr="00834B1E">
              <w:rPr>
                <w:b/>
                <w:sz w:val="36"/>
                <w:szCs w:val="36"/>
              </w:rPr>
              <w:t>VISIT REQUEST FORM</w:t>
            </w:r>
          </w:p>
          <w:p w:rsidR="00803AD2" w:rsidRPr="00803AD2" w:rsidRDefault="00803AD2" w:rsidP="008B1EC4">
            <w:pPr>
              <w:jc w:val="center"/>
            </w:pPr>
          </w:p>
        </w:tc>
      </w:tr>
      <w:tr w:rsidR="00753A05" w:rsidRPr="00C73A1D" w:rsidTr="004F72F4">
        <w:trPr>
          <w:trHeight w:val="216"/>
        </w:trPr>
        <w:tc>
          <w:tcPr>
            <w:tcW w:w="9936" w:type="dxa"/>
            <w:gridSpan w:val="11"/>
          </w:tcPr>
          <w:p w:rsidR="004F72F4" w:rsidRDefault="004F72F4" w:rsidP="00834B1E"/>
          <w:p w:rsidR="00834B1E" w:rsidRDefault="00834B1E" w:rsidP="00834B1E">
            <w:r>
              <w:t>This form is for: sc</w:t>
            </w:r>
            <w:bookmarkStart w:id="0" w:name="_GoBack"/>
            <w:bookmarkEnd w:id="0"/>
            <w:r>
              <w:t>hools and universities, academics, researchers, freelance photographers/film-makers and artists, and other members of the public who wish to visit any part of UNFICYP’s area of operations, including the Nicosia International Airport and the buffer zone.</w:t>
            </w:r>
            <w:r w:rsidR="00E43666">
              <w:t xml:space="preserve"> </w:t>
            </w:r>
            <w:r w:rsidR="00E43666" w:rsidRPr="00AB30BA">
              <w:t>Please be aware that all visit</w:t>
            </w:r>
            <w:r w:rsidR="004A03B0" w:rsidRPr="00AB30BA">
              <w:t>or</w:t>
            </w:r>
            <w:r w:rsidR="00E43666" w:rsidRPr="00AB30BA">
              <w:t xml:space="preserve">s </w:t>
            </w:r>
            <w:r w:rsidR="004A03B0" w:rsidRPr="00AB30BA">
              <w:t>must</w:t>
            </w:r>
            <w:r w:rsidR="00E43666" w:rsidRPr="00AB30BA">
              <w:t xml:space="preserve"> come through the official entrance</w:t>
            </w:r>
            <w:r w:rsidR="004A03B0" w:rsidRPr="00AB30BA">
              <w:t xml:space="preserve"> to the UN Protected Area, which is Foxtrot G</w:t>
            </w:r>
            <w:r w:rsidR="00E43666" w:rsidRPr="00AB30BA">
              <w:t>ate, opposite the University of Nicosia</w:t>
            </w:r>
            <w:r w:rsidR="00E43666" w:rsidRPr="00E43666">
              <w:rPr>
                <w:color w:val="FF0000"/>
              </w:rPr>
              <w:t>.</w:t>
            </w:r>
            <w:r w:rsidRPr="00E43666">
              <w:rPr>
                <w:color w:val="FF0000"/>
              </w:rPr>
              <w:t xml:space="preserve"> </w:t>
            </w:r>
          </w:p>
          <w:p w:rsidR="00834B1E" w:rsidRDefault="00834B1E" w:rsidP="00834B1E">
            <w:r>
              <w:t xml:space="preserve">Please do not complete this form if you are representing your country officially. Official visitors should contact: Visits/Protocol directly </w:t>
            </w:r>
            <w:r w:rsidR="00410431" w:rsidRPr="00410431">
              <w:t>Office Tel: 2261 4547 | 97649102</w:t>
            </w:r>
            <w:r w:rsidR="00410431">
              <w:t xml:space="preserve"> Email:  </w:t>
            </w:r>
            <w:hyperlink r:id="rId11" w:history="1">
              <w:r w:rsidR="00984416" w:rsidRPr="00491B90">
                <w:rPr>
                  <w:rStyle w:val="Hyperlink"/>
                </w:rPr>
                <w:t>unficyp-request@un.org</w:t>
              </w:r>
            </w:hyperlink>
            <w:r w:rsidR="00410431">
              <w:rPr>
                <w:rStyle w:val="Hyperlink"/>
              </w:rPr>
              <w:t xml:space="preserve">   </w:t>
            </w:r>
          </w:p>
          <w:p w:rsidR="00834B1E" w:rsidRDefault="00834B1E" w:rsidP="00834B1E">
            <w:r>
              <w:t>Please do not complete this form if you are from an accredited media entity. Media queries should be directed to: PIO</w:t>
            </w:r>
            <w:r w:rsidR="00984416">
              <w:t xml:space="preserve"> </w:t>
            </w:r>
            <w:hyperlink r:id="rId12" w:history="1">
              <w:r w:rsidR="00984416" w:rsidRPr="00491B90">
                <w:rPr>
                  <w:rStyle w:val="Hyperlink"/>
                </w:rPr>
                <w:t>unficyp-public-information-office@un.org</w:t>
              </w:r>
            </w:hyperlink>
            <w:r w:rsidR="00984416">
              <w:t xml:space="preserve"> </w:t>
            </w:r>
          </w:p>
          <w:p w:rsidR="00834B1E" w:rsidRDefault="00834B1E" w:rsidP="00834B1E">
            <w:r>
              <w:t>Please fill in the Visit Request Form as comprehensively as possible. We cannot process incomplete applications. Due to the large volume of requests received, you can exp</w:t>
            </w:r>
            <w:r w:rsidR="00410431">
              <w:t>ect to receive a reply within 15</w:t>
            </w:r>
            <w:r w:rsidR="00BE35DB">
              <w:t xml:space="preserve"> working</w:t>
            </w:r>
            <w:r>
              <w:t xml:space="preserve"> days. Please submit your request well in advance if you have time limitations.</w:t>
            </w:r>
          </w:p>
          <w:p w:rsidR="00834B1E" w:rsidRDefault="00834B1E" w:rsidP="00834B1E">
            <w:r>
              <w:t>Thank you for your cooperation.</w:t>
            </w:r>
          </w:p>
          <w:p w:rsidR="00753A05" w:rsidRPr="00C73A1D" w:rsidRDefault="00753A05" w:rsidP="006C2A99"/>
        </w:tc>
      </w:tr>
      <w:tr w:rsidR="00834B1E" w:rsidRPr="00C73A1D" w:rsidTr="004F72F4">
        <w:trPr>
          <w:gridAfter w:val="1"/>
          <w:wAfter w:w="873" w:type="dxa"/>
          <w:trHeight w:val="288"/>
        </w:trPr>
        <w:tc>
          <w:tcPr>
            <w:tcW w:w="4442" w:type="dxa"/>
            <w:gridSpan w:val="3"/>
            <w:vAlign w:val="bottom"/>
          </w:tcPr>
          <w:p w:rsidR="00834B1E" w:rsidRPr="00C73A1D" w:rsidRDefault="00834B1E" w:rsidP="00E77AC0"/>
        </w:tc>
        <w:tc>
          <w:tcPr>
            <w:tcW w:w="266" w:type="dxa"/>
            <w:vAlign w:val="bottom"/>
          </w:tcPr>
          <w:p w:rsidR="00834B1E" w:rsidRPr="00C73A1D" w:rsidRDefault="00834B1E" w:rsidP="00E77AC0"/>
        </w:tc>
        <w:tc>
          <w:tcPr>
            <w:tcW w:w="4355" w:type="dxa"/>
            <w:gridSpan w:val="6"/>
            <w:vAlign w:val="bottom"/>
          </w:tcPr>
          <w:p w:rsidR="00834B1E" w:rsidRPr="00C73A1D" w:rsidRDefault="00834B1E" w:rsidP="00E77AC0"/>
        </w:tc>
      </w:tr>
      <w:tr w:rsidR="00834B1E" w:rsidRPr="00C73A1D" w:rsidTr="004F72F4">
        <w:trPr>
          <w:gridAfter w:val="1"/>
          <w:wAfter w:w="873" w:type="dxa"/>
          <w:trHeight w:val="288"/>
        </w:trPr>
        <w:tc>
          <w:tcPr>
            <w:tcW w:w="4442" w:type="dxa"/>
            <w:gridSpan w:val="3"/>
          </w:tcPr>
          <w:p w:rsidR="00834B1E" w:rsidRPr="00C73A1D" w:rsidRDefault="00834B1E" w:rsidP="00C73A1D">
            <w:r w:rsidRPr="00C73A1D">
              <w:t>Name</w:t>
            </w:r>
          </w:p>
        </w:tc>
        <w:tc>
          <w:tcPr>
            <w:tcW w:w="266" w:type="dxa"/>
          </w:tcPr>
          <w:p w:rsidR="00834B1E" w:rsidRPr="00C73A1D" w:rsidRDefault="00834B1E" w:rsidP="00C73A1D"/>
        </w:tc>
        <w:tc>
          <w:tcPr>
            <w:tcW w:w="4355" w:type="dxa"/>
            <w:gridSpan w:val="6"/>
          </w:tcPr>
          <w:p w:rsidR="00834B1E" w:rsidRPr="00C73A1D" w:rsidRDefault="00834B1E" w:rsidP="00C73A1D">
            <w:r>
              <w:t>Contact email address</w:t>
            </w:r>
          </w:p>
        </w:tc>
      </w:tr>
      <w:tr w:rsidR="0052546B" w:rsidRPr="00C73A1D" w:rsidTr="004F72F4">
        <w:trPr>
          <w:trHeight w:val="288"/>
        </w:trPr>
        <w:tc>
          <w:tcPr>
            <w:tcW w:w="4442" w:type="dxa"/>
            <w:gridSpan w:val="3"/>
            <w:vAlign w:val="bottom"/>
          </w:tcPr>
          <w:p w:rsidR="00FA46E4" w:rsidRPr="00C73A1D" w:rsidRDefault="00FA46E4" w:rsidP="00E77AC0"/>
        </w:tc>
        <w:tc>
          <w:tcPr>
            <w:tcW w:w="266" w:type="dxa"/>
            <w:vAlign w:val="bottom"/>
          </w:tcPr>
          <w:p w:rsidR="00FA46E4" w:rsidRPr="00C73A1D" w:rsidRDefault="00FA46E4" w:rsidP="00E77AC0"/>
        </w:tc>
        <w:tc>
          <w:tcPr>
            <w:tcW w:w="5228" w:type="dxa"/>
            <w:gridSpan w:val="7"/>
            <w:vAlign w:val="bottom"/>
          </w:tcPr>
          <w:p w:rsidR="00FA46E4" w:rsidRPr="00C73A1D" w:rsidRDefault="00FA46E4" w:rsidP="00E77AC0"/>
        </w:tc>
      </w:tr>
      <w:tr w:rsidR="0052546B" w:rsidRPr="00C73A1D" w:rsidTr="004F72F4">
        <w:trPr>
          <w:trHeight w:val="288"/>
        </w:trPr>
        <w:tc>
          <w:tcPr>
            <w:tcW w:w="4442" w:type="dxa"/>
            <w:gridSpan w:val="3"/>
          </w:tcPr>
          <w:p w:rsidR="00FA46E4" w:rsidRPr="00C73A1D" w:rsidRDefault="00834B1E" w:rsidP="00C73A1D">
            <w:r>
              <w:t>Nationality</w:t>
            </w:r>
          </w:p>
        </w:tc>
        <w:tc>
          <w:tcPr>
            <w:tcW w:w="266" w:type="dxa"/>
          </w:tcPr>
          <w:p w:rsidR="00FA46E4" w:rsidRPr="00C73A1D" w:rsidRDefault="00FA46E4" w:rsidP="00C73A1D"/>
        </w:tc>
        <w:tc>
          <w:tcPr>
            <w:tcW w:w="5228" w:type="dxa"/>
            <w:gridSpan w:val="7"/>
          </w:tcPr>
          <w:p w:rsidR="00FA46E4" w:rsidRPr="00C73A1D" w:rsidRDefault="00834B1E" w:rsidP="00C73A1D">
            <w:r>
              <w:t xml:space="preserve">National ID/Passport Number </w:t>
            </w:r>
          </w:p>
        </w:tc>
      </w:tr>
      <w:tr w:rsidR="0052546B" w:rsidRPr="00C73A1D" w:rsidTr="004F72F4">
        <w:trPr>
          <w:trHeight w:val="288"/>
        </w:trPr>
        <w:tc>
          <w:tcPr>
            <w:tcW w:w="2069" w:type="dxa"/>
            <w:vAlign w:val="bottom"/>
          </w:tcPr>
          <w:p w:rsidR="00FA46E4" w:rsidRPr="00C73A1D" w:rsidRDefault="00FA46E4" w:rsidP="00410463"/>
        </w:tc>
        <w:tc>
          <w:tcPr>
            <w:tcW w:w="251" w:type="dxa"/>
            <w:vAlign w:val="bottom"/>
          </w:tcPr>
          <w:p w:rsidR="00FA46E4" w:rsidRPr="00C73A1D" w:rsidRDefault="00FA46E4" w:rsidP="00E77AC0"/>
        </w:tc>
        <w:tc>
          <w:tcPr>
            <w:tcW w:w="2122" w:type="dxa"/>
            <w:vAlign w:val="bottom"/>
          </w:tcPr>
          <w:p w:rsidR="00FA46E4" w:rsidRPr="00C73A1D" w:rsidRDefault="00FA46E4" w:rsidP="00410463"/>
        </w:tc>
        <w:tc>
          <w:tcPr>
            <w:tcW w:w="266" w:type="dxa"/>
            <w:vAlign w:val="bottom"/>
          </w:tcPr>
          <w:p w:rsidR="00FA46E4" w:rsidRPr="00C73A1D" w:rsidRDefault="00FA46E4" w:rsidP="00E77AC0"/>
        </w:tc>
        <w:tc>
          <w:tcPr>
            <w:tcW w:w="2071" w:type="dxa"/>
            <w:gridSpan w:val="3"/>
            <w:vAlign w:val="bottom"/>
          </w:tcPr>
          <w:p w:rsidR="00FA46E4" w:rsidRPr="00C73A1D" w:rsidRDefault="00FA46E4" w:rsidP="00410463"/>
        </w:tc>
        <w:tc>
          <w:tcPr>
            <w:tcW w:w="263" w:type="dxa"/>
            <w:vAlign w:val="bottom"/>
          </w:tcPr>
          <w:p w:rsidR="00FA46E4" w:rsidRPr="00C73A1D" w:rsidRDefault="00FA46E4" w:rsidP="00E77AC0"/>
        </w:tc>
        <w:tc>
          <w:tcPr>
            <w:tcW w:w="2894" w:type="dxa"/>
            <w:gridSpan w:val="3"/>
            <w:vAlign w:val="bottom"/>
          </w:tcPr>
          <w:p w:rsidR="00FA46E4" w:rsidRPr="00C73A1D" w:rsidRDefault="00FA46E4" w:rsidP="00410463"/>
        </w:tc>
      </w:tr>
      <w:tr w:rsidR="00834B1E" w:rsidRPr="00C73A1D" w:rsidTr="004F72F4">
        <w:trPr>
          <w:gridAfter w:val="2"/>
          <w:wAfter w:w="2336" w:type="dxa"/>
          <w:trHeight w:val="288"/>
        </w:trPr>
        <w:tc>
          <w:tcPr>
            <w:tcW w:w="2069" w:type="dxa"/>
          </w:tcPr>
          <w:p w:rsidR="00834B1E" w:rsidRDefault="00834B1E" w:rsidP="00834B1E">
            <w:r>
              <w:t>Contact phone number</w:t>
            </w:r>
          </w:p>
          <w:p w:rsidR="00834B1E" w:rsidRPr="00C73A1D" w:rsidRDefault="00834B1E" w:rsidP="00C73A1D"/>
        </w:tc>
        <w:tc>
          <w:tcPr>
            <w:tcW w:w="251" w:type="dxa"/>
          </w:tcPr>
          <w:p w:rsidR="00834B1E" w:rsidRPr="00C73A1D" w:rsidRDefault="00834B1E" w:rsidP="00C73A1D"/>
        </w:tc>
        <w:tc>
          <w:tcPr>
            <w:tcW w:w="2122" w:type="dxa"/>
          </w:tcPr>
          <w:p w:rsidR="00834B1E" w:rsidRPr="00C73A1D" w:rsidRDefault="00834B1E" w:rsidP="00C73A1D"/>
        </w:tc>
        <w:tc>
          <w:tcPr>
            <w:tcW w:w="266" w:type="dxa"/>
          </w:tcPr>
          <w:p w:rsidR="00834B1E" w:rsidRPr="00C73A1D" w:rsidRDefault="00834B1E" w:rsidP="00C73A1D"/>
        </w:tc>
        <w:tc>
          <w:tcPr>
            <w:tcW w:w="2892" w:type="dxa"/>
            <w:gridSpan w:val="5"/>
          </w:tcPr>
          <w:p w:rsidR="00834B1E" w:rsidRDefault="00834B1E" w:rsidP="00834B1E">
            <w:r>
              <w:t>Profession</w:t>
            </w:r>
          </w:p>
          <w:p w:rsidR="00834B1E" w:rsidRPr="00C73A1D" w:rsidRDefault="00834B1E" w:rsidP="00C73A1D"/>
        </w:tc>
      </w:tr>
      <w:tr w:rsidR="0052546B" w:rsidRPr="00C73A1D" w:rsidTr="004F72F4">
        <w:trPr>
          <w:trHeight w:val="288"/>
        </w:trPr>
        <w:tc>
          <w:tcPr>
            <w:tcW w:w="4442" w:type="dxa"/>
            <w:gridSpan w:val="3"/>
          </w:tcPr>
          <w:p w:rsidR="00834B1E" w:rsidRDefault="00834B1E" w:rsidP="00834B1E">
            <w:r>
              <w:t>Institution</w:t>
            </w:r>
          </w:p>
          <w:p w:rsidR="00FA46E4" w:rsidRPr="00C73A1D" w:rsidRDefault="00FA46E4" w:rsidP="00C73A1D"/>
        </w:tc>
        <w:tc>
          <w:tcPr>
            <w:tcW w:w="266" w:type="dxa"/>
          </w:tcPr>
          <w:p w:rsidR="00FA46E4" w:rsidRPr="00C73A1D" w:rsidRDefault="00FA46E4" w:rsidP="00C73A1D"/>
        </w:tc>
        <w:tc>
          <w:tcPr>
            <w:tcW w:w="5228" w:type="dxa"/>
            <w:gridSpan w:val="7"/>
          </w:tcPr>
          <w:p w:rsidR="00FA46E4" w:rsidRPr="00C73A1D" w:rsidRDefault="00FA46E4" w:rsidP="00C73A1D"/>
        </w:tc>
      </w:tr>
      <w:tr w:rsidR="00FA46E4" w:rsidRPr="00C73A1D" w:rsidTr="004F72F4">
        <w:trPr>
          <w:trHeight w:val="360"/>
        </w:trPr>
        <w:tc>
          <w:tcPr>
            <w:tcW w:w="9936" w:type="dxa"/>
            <w:gridSpan w:val="11"/>
            <w:shd w:val="clear" w:color="auto" w:fill="D9D9D9" w:themeFill="background1" w:themeFillShade="D9"/>
            <w:vAlign w:val="center"/>
          </w:tcPr>
          <w:p w:rsidR="00834B1E" w:rsidRPr="00834B1E" w:rsidRDefault="00834B1E" w:rsidP="00834B1E">
            <w:pPr>
              <w:jc w:val="center"/>
              <w:rPr>
                <w:sz w:val="24"/>
              </w:rPr>
            </w:pPr>
            <w:r w:rsidRPr="00834B1E">
              <w:rPr>
                <w:sz w:val="24"/>
              </w:rPr>
              <w:t>Description of Visit Request: Please be as detailed as possible</w:t>
            </w:r>
          </w:p>
          <w:p w:rsidR="00FA46E4" w:rsidRPr="00834B1E" w:rsidRDefault="00FA46E4" w:rsidP="00834B1E">
            <w:pPr>
              <w:pStyle w:val="Heading2"/>
              <w:rPr>
                <w:sz w:val="24"/>
                <w:szCs w:val="24"/>
              </w:rPr>
            </w:pPr>
          </w:p>
        </w:tc>
      </w:tr>
      <w:tr w:rsidR="00753A05" w:rsidRPr="00C73A1D" w:rsidTr="004F72F4">
        <w:trPr>
          <w:trHeight w:val="216"/>
        </w:trPr>
        <w:tc>
          <w:tcPr>
            <w:tcW w:w="9936" w:type="dxa"/>
            <w:gridSpan w:val="11"/>
          </w:tcPr>
          <w:p w:rsidR="00753A05" w:rsidRPr="00753A05" w:rsidRDefault="00753A05" w:rsidP="006C2A99"/>
        </w:tc>
      </w:tr>
      <w:tr w:rsidR="0052546B" w:rsidRPr="00C73A1D" w:rsidTr="004F72F4">
        <w:trPr>
          <w:trHeight w:val="288"/>
        </w:trPr>
        <w:tc>
          <w:tcPr>
            <w:tcW w:w="4442" w:type="dxa"/>
            <w:gridSpan w:val="3"/>
            <w:vAlign w:val="bottom"/>
          </w:tcPr>
          <w:p w:rsidR="00753A05" w:rsidRPr="00C73A1D" w:rsidRDefault="00753A05" w:rsidP="00E77AC0"/>
        </w:tc>
        <w:tc>
          <w:tcPr>
            <w:tcW w:w="266" w:type="dxa"/>
            <w:vAlign w:val="bottom"/>
          </w:tcPr>
          <w:p w:rsidR="00753A05" w:rsidRPr="00C73A1D" w:rsidRDefault="00753A05" w:rsidP="00E77AC0"/>
        </w:tc>
        <w:tc>
          <w:tcPr>
            <w:tcW w:w="5228" w:type="dxa"/>
            <w:gridSpan w:val="7"/>
            <w:vAlign w:val="bottom"/>
          </w:tcPr>
          <w:p w:rsidR="00753A05" w:rsidRPr="00C73A1D" w:rsidRDefault="00753A05" w:rsidP="00E77AC0"/>
        </w:tc>
      </w:tr>
      <w:tr w:rsidR="0052546B" w:rsidRPr="00C73A1D" w:rsidTr="004F72F4">
        <w:trPr>
          <w:trHeight w:val="288"/>
        </w:trPr>
        <w:tc>
          <w:tcPr>
            <w:tcW w:w="4442" w:type="dxa"/>
            <w:gridSpan w:val="3"/>
          </w:tcPr>
          <w:p w:rsidR="00FA46E4" w:rsidRPr="00C73A1D" w:rsidRDefault="00834B1E" w:rsidP="00C73A1D">
            <w:r>
              <w:t>Overall purpose of visit</w:t>
            </w:r>
          </w:p>
        </w:tc>
        <w:tc>
          <w:tcPr>
            <w:tcW w:w="266" w:type="dxa"/>
          </w:tcPr>
          <w:p w:rsidR="00FA46E4" w:rsidRPr="00C73A1D" w:rsidRDefault="00FA46E4" w:rsidP="00C73A1D"/>
        </w:tc>
        <w:tc>
          <w:tcPr>
            <w:tcW w:w="5228" w:type="dxa"/>
            <w:gridSpan w:val="7"/>
          </w:tcPr>
          <w:p w:rsidR="00834B1E" w:rsidRDefault="00834B1E" w:rsidP="00834B1E">
            <w:r>
              <w:t>Name(s) of UNFICYP personnel you wish to visit (if applicable)</w:t>
            </w:r>
          </w:p>
          <w:p w:rsidR="00FA46E4" w:rsidRPr="00C73A1D" w:rsidRDefault="00FA46E4" w:rsidP="00C73A1D"/>
        </w:tc>
      </w:tr>
      <w:tr w:rsidR="00834B1E" w:rsidRPr="00C73A1D" w:rsidTr="004F72F4">
        <w:trPr>
          <w:trHeight w:val="288"/>
        </w:trPr>
        <w:tc>
          <w:tcPr>
            <w:tcW w:w="2069" w:type="dxa"/>
            <w:vAlign w:val="bottom"/>
          </w:tcPr>
          <w:p w:rsidR="00834B1E" w:rsidRPr="00C73A1D" w:rsidRDefault="00834B1E" w:rsidP="00E77AC0"/>
        </w:tc>
        <w:tc>
          <w:tcPr>
            <w:tcW w:w="251" w:type="dxa"/>
            <w:vAlign w:val="bottom"/>
          </w:tcPr>
          <w:p w:rsidR="00834B1E" w:rsidRPr="00C73A1D" w:rsidRDefault="00834B1E" w:rsidP="00E77AC0"/>
        </w:tc>
        <w:tc>
          <w:tcPr>
            <w:tcW w:w="2122" w:type="dxa"/>
            <w:vAlign w:val="bottom"/>
          </w:tcPr>
          <w:p w:rsidR="00834B1E" w:rsidRPr="00C73A1D" w:rsidRDefault="00834B1E" w:rsidP="00E77AC0"/>
        </w:tc>
        <w:tc>
          <w:tcPr>
            <w:tcW w:w="266" w:type="dxa"/>
            <w:vAlign w:val="bottom"/>
          </w:tcPr>
          <w:p w:rsidR="00834B1E" w:rsidRPr="00C73A1D" w:rsidRDefault="00834B1E" w:rsidP="00E77AC0"/>
        </w:tc>
        <w:tc>
          <w:tcPr>
            <w:tcW w:w="2071" w:type="dxa"/>
            <w:gridSpan w:val="3"/>
            <w:vAlign w:val="bottom"/>
          </w:tcPr>
          <w:p w:rsidR="00834B1E" w:rsidRPr="00C73A1D" w:rsidRDefault="00834B1E" w:rsidP="00E77AC0"/>
        </w:tc>
        <w:tc>
          <w:tcPr>
            <w:tcW w:w="263" w:type="dxa"/>
            <w:vAlign w:val="bottom"/>
          </w:tcPr>
          <w:p w:rsidR="00834B1E" w:rsidRPr="00C73A1D" w:rsidRDefault="00834B1E" w:rsidP="00E77AC0"/>
        </w:tc>
        <w:tc>
          <w:tcPr>
            <w:tcW w:w="2894" w:type="dxa"/>
            <w:gridSpan w:val="3"/>
            <w:vAlign w:val="bottom"/>
          </w:tcPr>
          <w:p w:rsidR="00834B1E" w:rsidRPr="00C73A1D" w:rsidRDefault="00834B1E" w:rsidP="00E77AC0"/>
        </w:tc>
      </w:tr>
      <w:tr w:rsidR="0052546B" w:rsidRPr="00C73A1D" w:rsidTr="004F72F4">
        <w:trPr>
          <w:trHeight w:val="382"/>
        </w:trPr>
        <w:tc>
          <w:tcPr>
            <w:tcW w:w="2069" w:type="dxa"/>
            <w:vAlign w:val="bottom"/>
          </w:tcPr>
          <w:p w:rsidR="00FA46E4" w:rsidRPr="00C73A1D" w:rsidRDefault="00FA46E4" w:rsidP="00E77AC0"/>
        </w:tc>
        <w:tc>
          <w:tcPr>
            <w:tcW w:w="251" w:type="dxa"/>
            <w:vAlign w:val="bottom"/>
          </w:tcPr>
          <w:p w:rsidR="00FA46E4" w:rsidRPr="00C73A1D" w:rsidRDefault="00FA46E4" w:rsidP="00E77AC0"/>
        </w:tc>
        <w:tc>
          <w:tcPr>
            <w:tcW w:w="2122" w:type="dxa"/>
            <w:vAlign w:val="bottom"/>
          </w:tcPr>
          <w:p w:rsidR="00FA46E4" w:rsidRPr="00C73A1D" w:rsidRDefault="00FA46E4" w:rsidP="00E77AC0"/>
        </w:tc>
        <w:tc>
          <w:tcPr>
            <w:tcW w:w="266" w:type="dxa"/>
            <w:vAlign w:val="bottom"/>
          </w:tcPr>
          <w:p w:rsidR="00FA46E4" w:rsidRPr="00C73A1D" w:rsidRDefault="00FA46E4" w:rsidP="00E77AC0"/>
        </w:tc>
        <w:tc>
          <w:tcPr>
            <w:tcW w:w="2071" w:type="dxa"/>
            <w:gridSpan w:val="3"/>
            <w:vAlign w:val="bottom"/>
          </w:tcPr>
          <w:p w:rsidR="00FA46E4" w:rsidRPr="00C73A1D" w:rsidRDefault="00FA46E4" w:rsidP="00E77AC0"/>
        </w:tc>
        <w:tc>
          <w:tcPr>
            <w:tcW w:w="263" w:type="dxa"/>
            <w:vAlign w:val="bottom"/>
          </w:tcPr>
          <w:p w:rsidR="00FA46E4" w:rsidRPr="00C73A1D" w:rsidRDefault="00FA46E4" w:rsidP="00E77AC0"/>
        </w:tc>
        <w:tc>
          <w:tcPr>
            <w:tcW w:w="2894" w:type="dxa"/>
            <w:gridSpan w:val="3"/>
            <w:vAlign w:val="bottom"/>
          </w:tcPr>
          <w:p w:rsidR="00FA46E4" w:rsidRPr="00C73A1D" w:rsidRDefault="00FA46E4" w:rsidP="00E77AC0"/>
        </w:tc>
      </w:tr>
      <w:tr w:rsidR="0052546B" w:rsidRPr="00C73A1D" w:rsidTr="004F72F4">
        <w:trPr>
          <w:trHeight w:val="288"/>
        </w:trPr>
        <w:tc>
          <w:tcPr>
            <w:tcW w:w="2069" w:type="dxa"/>
          </w:tcPr>
          <w:p w:rsidR="00834B1E" w:rsidRDefault="00834B1E" w:rsidP="00834B1E">
            <w:r>
              <w:t>Specific location(s) that you wish to visit</w:t>
            </w:r>
          </w:p>
          <w:p w:rsidR="00FA46E4" w:rsidRPr="00C73A1D" w:rsidRDefault="00FA46E4" w:rsidP="00C73A1D"/>
        </w:tc>
        <w:tc>
          <w:tcPr>
            <w:tcW w:w="251" w:type="dxa"/>
          </w:tcPr>
          <w:p w:rsidR="00FA46E4" w:rsidRPr="00C73A1D" w:rsidRDefault="00FA46E4" w:rsidP="00C73A1D"/>
        </w:tc>
        <w:tc>
          <w:tcPr>
            <w:tcW w:w="2122" w:type="dxa"/>
          </w:tcPr>
          <w:p w:rsidR="00FA46E4" w:rsidRPr="00C73A1D" w:rsidRDefault="00FA46E4" w:rsidP="00C73A1D"/>
        </w:tc>
        <w:tc>
          <w:tcPr>
            <w:tcW w:w="266" w:type="dxa"/>
          </w:tcPr>
          <w:p w:rsidR="00FA46E4" w:rsidRPr="00C73A1D" w:rsidRDefault="00FA46E4" w:rsidP="00C73A1D"/>
        </w:tc>
        <w:tc>
          <w:tcPr>
            <w:tcW w:w="2071" w:type="dxa"/>
            <w:gridSpan w:val="3"/>
          </w:tcPr>
          <w:p w:rsidR="00FA46E4" w:rsidRPr="00C73A1D" w:rsidRDefault="00865FE5" w:rsidP="00C73A1D">
            <w:r>
              <w:t>Suggested date(s)</w:t>
            </w:r>
          </w:p>
        </w:tc>
        <w:tc>
          <w:tcPr>
            <w:tcW w:w="263" w:type="dxa"/>
          </w:tcPr>
          <w:p w:rsidR="00FA46E4" w:rsidRPr="00C73A1D" w:rsidRDefault="00FA46E4" w:rsidP="00C73A1D"/>
        </w:tc>
        <w:tc>
          <w:tcPr>
            <w:tcW w:w="2894" w:type="dxa"/>
            <w:gridSpan w:val="3"/>
          </w:tcPr>
          <w:p w:rsidR="00FA46E4" w:rsidRPr="00C73A1D" w:rsidRDefault="00FA46E4" w:rsidP="00C73A1D"/>
        </w:tc>
      </w:tr>
      <w:tr w:rsidR="0052546B" w:rsidRPr="00C73A1D" w:rsidTr="004F72F4">
        <w:trPr>
          <w:trHeight w:val="288"/>
        </w:trPr>
        <w:tc>
          <w:tcPr>
            <w:tcW w:w="4442" w:type="dxa"/>
            <w:gridSpan w:val="3"/>
            <w:vAlign w:val="bottom"/>
          </w:tcPr>
          <w:p w:rsidR="00FA46E4" w:rsidRPr="00C73A1D" w:rsidRDefault="00FA46E4" w:rsidP="00E77AC0"/>
        </w:tc>
        <w:tc>
          <w:tcPr>
            <w:tcW w:w="266" w:type="dxa"/>
            <w:vAlign w:val="bottom"/>
          </w:tcPr>
          <w:p w:rsidR="00FA46E4" w:rsidRPr="00C73A1D" w:rsidRDefault="00FA46E4" w:rsidP="00E77AC0"/>
        </w:tc>
        <w:tc>
          <w:tcPr>
            <w:tcW w:w="5228" w:type="dxa"/>
            <w:gridSpan w:val="7"/>
            <w:vAlign w:val="bottom"/>
          </w:tcPr>
          <w:p w:rsidR="00FA46E4" w:rsidRPr="00C73A1D" w:rsidRDefault="00FA46E4" w:rsidP="00E77AC0"/>
        </w:tc>
      </w:tr>
      <w:tr w:rsidR="0052546B" w:rsidRPr="00C73A1D" w:rsidTr="004F72F4">
        <w:trPr>
          <w:trHeight w:val="288"/>
        </w:trPr>
        <w:tc>
          <w:tcPr>
            <w:tcW w:w="4442" w:type="dxa"/>
            <w:gridSpan w:val="3"/>
          </w:tcPr>
          <w:p w:rsidR="00865FE5" w:rsidRDefault="00865FE5" w:rsidP="00865FE5">
            <w:r>
              <w:t>Is this a group visit request? Number of visitors in party:</w:t>
            </w:r>
          </w:p>
          <w:p w:rsidR="00FA46E4" w:rsidRPr="00C73A1D" w:rsidRDefault="00FA46E4" w:rsidP="00C73A1D"/>
        </w:tc>
        <w:tc>
          <w:tcPr>
            <w:tcW w:w="266" w:type="dxa"/>
          </w:tcPr>
          <w:p w:rsidR="00FA46E4" w:rsidRPr="00C73A1D" w:rsidRDefault="00FA46E4" w:rsidP="00C73A1D"/>
        </w:tc>
        <w:tc>
          <w:tcPr>
            <w:tcW w:w="5228" w:type="dxa"/>
            <w:gridSpan w:val="7"/>
          </w:tcPr>
          <w:p w:rsidR="00FA46E4" w:rsidRPr="00C73A1D" w:rsidRDefault="00FA46E4" w:rsidP="00C73A1D"/>
        </w:tc>
      </w:tr>
      <w:tr w:rsidR="0052546B" w:rsidRPr="00C73A1D" w:rsidTr="004F72F4">
        <w:trPr>
          <w:trHeight w:val="288"/>
        </w:trPr>
        <w:tc>
          <w:tcPr>
            <w:tcW w:w="4442" w:type="dxa"/>
            <w:gridSpan w:val="3"/>
            <w:vAlign w:val="bottom"/>
          </w:tcPr>
          <w:p w:rsidR="00FA46E4" w:rsidRPr="00C73A1D" w:rsidRDefault="00FA46E4" w:rsidP="00E77AC0"/>
        </w:tc>
        <w:tc>
          <w:tcPr>
            <w:tcW w:w="266" w:type="dxa"/>
            <w:vAlign w:val="bottom"/>
          </w:tcPr>
          <w:p w:rsidR="00FA46E4" w:rsidRPr="00C73A1D" w:rsidRDefault="00FA46E4" w:rsidP="00E77AC0"/>
        </w:tc>
        <w:tc>
          <w:tcPr>
            <w:tcW w:w="5228" w:type="dxa"/>
            <w:gridSpan w:val="7"/>
            <w:vAlign w:val="bottom"/>
          </w:tcPr>
          <w:p w:rsidR="00FA46E4" w:rsidRPr="00C73A1D" w:rsidRDefault="00FA46E4" w:rsidP="00E77AC0"/>
        </w:tc>
      </w:tr>
      <w:tr w:rsidR="0052546B" w:rsidRPr="00C73A1D" w:rsidTr="004F72F4">
        <w:trPr>
          <w:trHeight w:val="288"/>
        </w:trPr>
        <w:tc>
          <w:tcPr>
            <w:tcW w:w="4442" w:type="dxa"/>
            <w:gridSpan w:val="3"/>
          </w:tcPr>
          <w:p w:rsidR="00865FE5" w:rsidRDefault="00865FE5" w:rsidP="00865FE5">
            <w:r>
              <w:t>Nationalities of visitors in party</w:t>
            </w:r>
          </w:p>
          <w:p w:rsidR="00FA46E4" w:rsidRPr="00C73A1D" w:rsidRDefault="00FA46E4" w:rsidP="00C73A1D"/>
        </w:tc>
        <w:tc>
          <w:tcPr>
            <w:tcW w:w="266" w:type="dxa"/>
          </w:tcPr>
          <w:p w:rsidR="00FA46E4" w:rsidRPr="00C73A1D" w:rsidRDefault="00FA46E4" w:rsidP="00C73A1D"/>
        </w:tc>
        <w:tc>
          <w:tcPr>
            <w:tcW w:w="5228" w:type="dxa"/>
            <w:gridSpan w:val="7"/>
          </w:tcPr>
          <w:p w:rsidR="00FA46E4" w:rsidRPr="00C73A1D" w:rsidRDefault="00FA46E4" w:rsidP="00C73A1D"/>
        </w:tc>
      </w:tr>
      <w:tr w:rsidR="00865FE5" w:rsidRPr="00C73A1D" w:rsidTr="004F72F4">
        <w:trPr>
          <w:trHeight w:val="288"/>
        </w:trPr>
        <w:tc>
          <w:tcPr>
            <w:tcW w:w="4442" w:type="dxa"/>
            <w:gridSpan w:val="3"/>
          </w:tcPr>
          <w:p w:rsidR="00865FE5" w:rsidRPr="00C73A1D" w:rsidRDefault="00865FE5" w:rsidP="00C73A1D"/>
        </w:tc>
        <w:tc>
          <w:tcPr>
            <w:tcW w:w="266" w:type="dxa"/>
          </w:tcPr>
          <w:p w:rsidR="00865FE5" w:rsidRPr="00C73A1D" w:rsidRDefault="00865FE5" w:rsidP="00C73A1D"/>
        </w:tc>
        <w:tc>
          <w:tcPr>
            <w:tcW w:w="5228" w:type="dxa"/>
            <w:gridSpan w:val="7"/>
          </w:tcPr>
          <w:p w:rsidR="00865FE5" w:rsidRPr="00C73A1D" w:rsidRDefault="00865FE5" w:rsidP="00C73A1D"/>
        </w:tc>
      </w:tr>
      <w:tr w:rsidR="00865FE5" w:rsidRPr="00C73A1D" w:rsidTr="004F72F4">
        <w:trPr>
          <w:trHeight w:val="288"/>
        </w:trPr>
        <w:tc>
          <w:tcPr>
            <w:tcW w:w="4442" w:type="dxa"/>
            <w:gridSpan w:val="3"/>
          </w:tcPr>
          <w:p w:rsidR="00865FE5" w:rsidRDefault="00865FE5" w:rsidP="00865FE5">
            <w:r>
              <w:t>Mode of transport</w:t>
            </w:r>
          </w:p>
          <w:p w:rsidR="00865FE5" w:rsidRPr="00C73A1D" w:rsidRDefault="00865FE5" w:rsidP="00C73A1D"/>
        </w:tc>
        <w:tc>
          <w:tcPr>
            <w:tcW w:w="266" w:type="dxa"/>
          </w:tcPr>
          <w:p w:rsidR="00865FE5" w:rsidRPr="00C73A1D" w:rsidRDefault="00865FE5" w:rsidP="00C73A1D"/>
        </w:tc>
        <w:tc>
          <w:tcPr>
            <w:tcW w:w="5228" w:type="dxa"/>
            <w:gridSpan w:val="7"/>
          </w:tcPr>
          <w:p w:rsidR="00865FE5" w:rsidRPr="00C73A1D" w:rsidRDefault="00865FE5" w:rsidP="00C73A1D"/>
        </w:tc>
      </w:tr>
      <w:tr w:rsidR="005E6AE5" w:rsidRPr="00C73A1D" w:rsidTr="004F72F4">
        <w:trPr>
          <w:trHeight w:val="288"/>
        </w:trPr>
        <w:tc>
          <w:tcPr>
            <w:tcW w:w="4442" w:type="dxa"/>
            <w:gridSpan w:val="3"/>
          </w:tcPr>
          <w:p w:rsidR="00865FE5" w:rsidRDefault="00865FE5" w:rsidP="00865FE5">
            <w:r>
              <w:t>License plate of vehicle(s)</w:t>
            </w:r>
          </w:p>
          <w:p w:rsidR="005E6AE5" w:rsidRDefault="005E6AE5" w:rsidP="00C73A1D"/>
          <w:p w:rsidR="004F72F4" w:rsidRDefault="004F72F4" w:rsidP="00C73A1D"/>
          <w:p w:rsidR="004F72F4" w:rsidRDefault="004F72F4" w:rsidP="00C73A1D"/>
          <w:p w:rsidR="004F72F4" w:rsidRDefault="004F72F4" w:rsidP="00C73A1D"/>
          <w:p w:rsidR="004F72F4" w:rsidRPr="00C73A1D" w:rsidRDefault="004F72F4" w:rsidP="00C73A1D"/>
        </w:tc>
        <w:tc>
          <w:tcPr>
            <w:tcW w:w="266" w:type="dxa"/>
          </w:tcPr>
          <w:p w:rsidR="005E6AE5" w:rsidRPr="00C73A1D" w:rsidRDefault="005E6AE5" w:rsidP="00C73A1D"/>
        </w:tc>
        <w:tc>
          <w:tcPr>
            <w:tcW w:w="5228" w:type="dxa"/>
            <w:gridSpan w:val="7"/>
          </w:tcPr>
          <w:p w:rsidR="005E6AE5" w:rsidRPr="00C73A1D" w:rsidRDefault="005E6AE5" w:rsidP="00C73A1D"/>
        </w:tc>
      </w:tr>
      <w:tr w:rsidR="00FA46E4" w:rsidRPr="00C73A1D" w:rsidTr="004F72F4">
        <w:trPr>
          <w:trHeight w:val="360"/>
        </w:trPr>
        <w:tc>
          <w:tcPr>
            <w:tcW w:w="9936" w:type="dxa"/>
            <w:gridSpan w:val="11"/>
            <w:shd w:val="clear" w:color="auto" w:fill="D9D9D9" w:themeFill="background1" w:themeFillShade="D9"/>
            <w:vAlign w:val="center"/>
          </w:tcPr>
          <w:p w:rsidR="00FA46E4" w:rsidRPr="00691999" w:rsidRDefault="00865FE5" w:rsidP="006C2A99">
            <w:pPr>
              <w:pStyle w:val="Heading2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91999">
              <w:rPr>
                <w:rFonts w:asciiTheme="minorHAnsi" w:hAnsiTheme="minorHAnsi" w:cstheme="minorHAnsi"/>
                <w:b w:val="0"/>
                <w:sz w:val="24"/>
                <w:szCs w:val="24"/>
              </w:rPr>
              <w:lastRenderedPageBreak/>
              <w:t>UNFICYP contact</w:t>
            </w:r>
          </w:p>
        </w:tc>
      </w:tr>
      <w:tr w:rsidR="00FA46E4" w:rsidRPr="00C73A1D" w:rsidTr="004F72F4">
        <w:trPr>
          <w:trHeight w:val="216"/>
        </w:trPr>
        <w:tc>
          <w:tcPr>
            <w:tcW w:w="9936" w:type="dxa"/>
            <w:gridSpan w:val="11"/>
          </w:tcPr>
          <w:p w:rsidR="00865FE5" w:rsidRPr="00691999" w:rsidRDefault="00865FE5" w:rsidP="00865FE5">
            <w:r w:rsidRPr="00691999">
              <w:t xml:space="preserve"> If applicable (has the applicant had initial contacts with UNFICYP personnel?)</w:t>
            </w:r>
          </w:p>
          <w:p w:rsidR="00FA46E4" w:rsidRPr="00691999" w:rsidRDefault="00FA46E4" w:rsidP="006C2A99"/>
        </w:tc>
      </w:tr>
      <w:tr w:rsidR="0052546B" w:rsidRPr="00C73A1D" w:rsidTr="004F72F4">
        <w:trPr>
          <w:trHeight w:val="288"/>
        </w:trPr>
        <w:tc>
          <w:tcPr>
            <w:tcW w:w="5716" w:type="dxa"/>
            <w:gridSpan w:val="5"/>
            <w:vAlign w:val="bottom"/>
          </w:tcPr>
          <w:p w:rsidR="00FA46E4" w:rsidRPr="00C73A1D" w:rsidRDefault="00865FE5" w:rsidP="00E77AC0">
            <w:r>
              <w:t xml:space="preserve">Access: Do you have an access pass to enter the United Nations Protected Area?                                                                          </w:t>
            </w:r>
          </w:p>
        </w:tc>
        <w:tc>
          <w:tcPr>
            <w:tcW w:w="268" w:type="dxa"/>
            <w:vAlign w:val="bottom"/>
          </w:tcPr>
          <w:p w:rsidR="00FA46E4" w:rsidRPr="00C73A1D" w:rsidRDefault="00FA46E4" w:rsidP="00E77AC0"/>
        </w:tc>
        <w:tc>
          <w:tcPr>
            <w:tcW w:w="3952" w:type="dxa"/>
            <w:gridSpan w:val="5"/>
            <w:vAlign w:val="bottom"/>
          </w:tcPr>
          <w:p w:rsidR="00FA46E4" w:rsidRPr="00C73A1D" w:rsidRDefault="00865FE5" w:rsidP="00E77AC0">
            <w:r>
              <w:t>Y/N</w:t>
            </w:r>
          </w:p>
        </w:tc>
      </w:tr>
      <w:tr w:rsidR="00865FE5" w:rsidRPr="00691999" w:rsidTr="004F72F4">
        <w:trPr>
          <w:trHeight w:val="288"/>
        </w:trPr>
        <w:tc>
          <w:tcPr>
            <w:tcW w:w="5716" w:type="dxa"/>
            <w:gridSpan w:val="5"/>
          </w:tcPr>
          <w:p w:rsidR="00865FE5" w:rsidRPr="00C73A1D" w:rsidRDefault="00865FE5" w:rsidP="00865FE5">
            <w:r>
              <w:t xml:space="preserve">Is this a request for a one-time visit? </w:t>
            </w:r>
          </w:p>
        </w:tc>
        <w:tc>
          <w:tcPr>
            <w:tcW w:w="268" w:type="dxa"/>
          </w:tcPr>
          <w:p w:rsidR="00865FE5" w:rsidRPr="00C73A1D" w:rsidRDefault="00865FE5" w:rsidP="00C73A1D"/>
        </w:tc>
        <w:tc>
          <w:tcPr>
            <w:tcW w:w="3952" w:type="dxa"/>
            <w:gridSpan w:val="5"/>
          </w:tcPr>
          <w:p w:rsidR="00865FE5" w:rsidRPr="00C73A1D" w:rsidRDefault="00865FE5" w:rsidP="00C73A1D">
            <w:r>
              <w:t>Y/N</w:t>
            </w:r>
          </w:p>
        </w:tc>
      </w:tr>
      <w:tr w:rsidR="0052546B" w:rsidRPr="00C73A1D" w:rsidTr="004F72F4">
        <w:trPr>
          <w:trHeight w:val="288"/>
        </w:trPr>
        <w:tc>
          <w:tcPr>
            <w:tcW w:w="5716" w:type="dxa"/>
            <w:gridSpan w:val="5"/>
          </w:tcPr>
          <w:p w:rsidR="00865FE5" w:rsidRDefault="00865FE5" w:rsidP="00865FE5">
            <w:r>
              <w:t xml:space="preserve">If your request requires more than one visit to UNFICYP, please provide more detailed information about your needs. </w:t>
            </w:r>
          </w:p>
          <w:p w:rsidR="00FA46E4" w:rsidRPr="00C73A1D" w:rsidRDefault="00FA46E4" w:rsidP="00C73A1D"/>
        </w:tc>
        <w:tc>
          <w:tcPr>
            <w:tcW w:w="268" w:type="dxa"/>
          </w:tcPr>
          <w:p w:rsidR="00FA46E4" w:rsidRPr="00C73A1D" w:rsidRDefault="00FA46E4" w:rsidP="00C73A1D"/>
        </w:tc>
        <w:tc>
          <w:tcPr>
            <w:tcW w:w="3952" w:type="dxa"/>
            <w:gridSpan w:val="5"/>
          </w:tcPr>
          <w:p w:rsidR="00FA46E4" w:rsidRPr="00C73A1D" w:rsidRDefault="00FA46E4" w:rsidP="00C73A1D"/>
        </w:tc>
      </w:tr>
      <w:tr w:rsidR="0052546B" w:rsidRPr="00C73A1D" w:rsidTr="004F72F4">
        <w:trPr>
          <w:trHeight w:val="288"/>
        </w:trPr>
        <w:tc>
          <w:tcPr>
            <w:tcW w:w="5716" w:type="dxa"/>
            <w:gridSpan w:val="5"/>
            <w:vAlign w:val="bottom"/>
          </w:tcPr>
          <w:p w:rsidR="00FA46E4" w:rsidRPr="00C73A1D" w:rsidRDefault="00865FE5" w:rsidP="00E77AC0">
            <w:r>
              <w:t xml:space="preserve">Is your visit connected to a broader artistic, cultural, educational, research or social project? </w:t>
            </w:r>
          </w:p>
        </w:tc>
        <w:tc>
          <w:tcPr>
            <w:tcW w:w="268" w:type="dxa"/>
            <w:vAlign w:val="bottom"/>
          </w:tcPr>
          <w:p w:rsidR="00FA46E4" w:rsidRPr="00C73A1D" w:rsidRDefault="00FA46E4" w:rsidP="00E77AC0"/>
        </w:tc>
        <w:tc>
          <w:tcPr>
            <w:tcW w:w="3952" w:type="dxa"/>
            <w:gridSpan w:val="5"/>
            <w:vAlign w:val="bottom"/>
          </w:tcPr>
          <w:p w:rsidR="00FA46E4" w:rsidRPr="00C73A1D" w:rsidRDefault="00865FE5" w:rsidP="00E77AC0">
            <w:r>
              <w:t>Y/N</w:t>
            </w:r>
          </w:p>
        </w:tc>
      </w:tr>
      <w:tr w:rsidR="00865FE5" w:rsidRPr="00C73A1D" w:rsidTr="004F72F4">
        <w:trPr>
          <w:trHeight w:val="288"/>
        </w:trPr>
        <w:tc>
          <w:tcPr>
            <w:tcW w:w="5716" w:type="dxa"/>
            <w:gridSpan w:val="5"/>
          </w:tcPr>
          <w:p w:rsidR="00865FE5" w:rsidRDefault="00865FE5" w:rsidP="00865FE5">
            <w:r>
              <w:t>If yes, please describe the project (attach supporting documentation)</w:t>
            </w:r>
          </w:p>
          <w:p w:rsidR="00865FE5" w:rsidRDefault="00865FE5" w:rsidP="00865FE5"/>
        </w:tc>
        <w:tc>
          <w:tcPr>
            <w:tcW w:w="268" w:type="dxa"/>
          </w:tcPr>
          <w:p w:rsidR="00865FE5" w:rsidRPr="00C73A1D" w:rsidRDefault="00865FE5" w:rsidP="00C73A1D"/>
        </w:tc>
        <w:tc>
          <w:tcPr>
            <w:tcW w:w="3952" w:type="dxa"/>
            <w:gridSpan w:val="5"/>
          </w:tcPr>
          <w:p w:rsidR="00865FE5" w:rsidRDefault="00865FE5" w:rsidP="00C73A1D"/>
          <w:p w:rsidR="00865FE5" w:rsidRDefault="00865FE5" w:rsidP="00C73A1D"/>
          <w:p w:rsidR="00865FE5" w:rsidRDefault="00865FE5" w:rsidP="00C73A1D"/>
          <w:p w:rsidR="00865FE5" w:rsidRDefault="00865FE5" w:rsidP="00C73A1D"/>
          <w:p w:rsidR="00865FE5" w:rsidRDefault="00865FE5" w:rsidP="00C73A1D"/>
          <w:p w:rsidR="00865FE5" w:rsidRPr="00C73A1D" w:rsidRDefault="00865FE5" w:rsidP="00C73A1D"/>
        </w:tc>
      </w:tr>
      <w:tr w:rsidR="00865FE5" w:rsidRPr="00C73A1D" w:rsidTr="004F72F4">
        <w:trPr>
          <w:trHeight w:val="288"/>
        </w:trPr>
        <w:tc>
          <w:tcPr>
            <w:tcW w:w="5716" w:type="dxa"/>
            <w:gridSpan w:val="5"/>
          </w:tcPr>
          <w:p w:rsidR="00865FE5" w:rsidRDefault="00865FE5" w:rsidP="00865FE5">
            <w:r>
              <w:t>Would you describe your visit request/project as “</w:t>
            </w:r>
            <w:proofErr w:type="spellStart"/>
            <w:r>
              <w:t>bicommunal</w:t>
            </w:r>
            <w:proofErr w:type="spellEnd"/>
            <w:r>
              <w:t xml:space="preserve">”?     </w:t>
            </w:r>
          </w:p>
        </w:tc>
        <w:tc>
          <w:tcPr>
            <w:tcW w:w="268" w:type="dxa"/>
          </w:tcPr>
          <w:p w:rsidR="00865FE5" w:rsidRPr="00C73A1D" w:rsidRDefault="00865FE5" w:rsidP="00C73A1D"/>
        </w:tc>
        <w:tc>
          <w:tcPr>
            <w:tcW w:w="3952" w:type="dxa"/>
            <w:gridSpan w:val="5"/>
          </w:tcPr>
          <w:p w:rsidR="00865FE5" w:rsidRPr="00C73A1D" w:rsidRDefault="00865FE5" w:rsidP="00C73A1D">
            <w:r>
              <w:t>Y/N</w:t>
            </w:r>
          </w:p>
        </w:tc>
      </w:tr>
      <w:tr w:rsidR="0052546B" w:rsidRPr="00C73A1D" w:rsidTr="004F72F4">
        <w:trPr>
          <w:trHeight w:val="288"/>
        </w:trPr>
        <w:tc>
          <w:tcPr>
            <w:tcW w:w="5716" w:type="dxa"/>
            <w:gridSpan w:val="5"/>
          </w:tcPr>
          <w:p w:rsidR="00865FE5" w:rsidRDefault="00865FE5" w:rsidP="00865FE5">
            <w:r>
              <w:t xml:space="preserve">If yes, please explain how this project is </w:t>
            </w:r>
            <w:proofErr w:type="spellStart"/>
            <w:r>
              <w:t>bicommunal</w:t>
            </w:r>
            <w:proofErr w:type="spellEnd"/>
            <w:r>
              <w:t>.</w:t>
            </w:r>
          </w:p>
          <w:p w:rsidR="00865FE5" w:rsidRDefault="00865FE5" w:rsidP="00865FE5"/>
          <w:p w:rsidR="00865FE5" w:rsidRDefault="00865FE5" w:rsidP="00865FE5"/>
          <w:p w:rsidR="00865FE5" w:rsidRDefault="00865FE5" w:rsidP="00865FE5"/>
          <w:p w:rsidR="00865FE5" w:rsidRDefault="00865FE5" w:rsidP="00865FE5"/>
          <w:p w:rsidR="00FA46E4" w:rsidRPr="00C73A1D" w:rsidRDefault="00FA46E4" w:rsidP="00865FE5"/>
        </w:tc>
        <w:tc>
          <w:tcPr>
            <w:tcW w:w="268" w:type="dxa"/>
          </w:tcPr>
          <w:p w:rsidR="00FA46E4" w:rsidRPr="00C73A1D" w:rsidRDefault="00FA46E4" w:rsidP="00C73A1D"/>
        </w:tc>
        <w:tc>
          <w:tcPr>
            <w:tcW w:w="3952" w:type="dxa"/>
            <w:gridSpan w:val="5"/>
          </w:tcPr>
          <w:p w:rsidR="00FA46E4" w:rsidRPr="00C73A1D" w:rsidRDefault="00FA46E4" w:rsidP="00C73A1D"/>
        </w:tc>
      </w:tr>
      <w:tr w:rsidR="0052546B" w:rsidRPr="00C73A1D" w:rsidTr="004F72F4">
        <w:trPr>
          <w:trHeight w:val="288"/>
        </w:trPr>
        <w:tc>
          <w:tcPr>
            <w:tcW w:w="5716" w:type="dxa"/>
            <w:gridSpan w:val="5"/>
            <w:vAlign w:val="bottom"/>
          </w:tcPr>
          <w:p w:rsidR="00691999" w:rsidRDefault="00691999" w:rsidP="00691999">
            <w:r>
              <w:t xml:space="preserve">Will you be capturing photographs or film footage during your visit? </w:t>
            </w:r>
          </w:p>
          <w:p w:rsidR="00012CD8" w:rsidRPr="00C73A1D" w:rsidRDefault="00012CD8" w:rsidP="00E77AC0"/>
        </w:tc>
        <w:tc>
          <w:tcPr>
            <w:tcW w:w="268" w:type="dxa"/>
            <w:vAlign w:val="bottom"/>
          </w:tcPr>
          <w:p w:rsidR="00012CD8" w:rsidRPr="00C73A1D" w:rsidRDefault="00012CD8" w:rsidP="00E77AC0"/>
        </w:tc>
        <w:tc>
          <w:tcPr>
            <w:tcW w:w="3952" w:type="dxa"/>
            <w:gridSpan w:val="5"/>
            <w:vAlign w:val="bottom"/>
          </w:tcPr>
          <w:p w:rsidR="00012CD8" w:rsidRPr="00C73A1D" w:rsidRDefault="00691999" w:rsidP="00E77AC0">
            <w:r>
              <w:t>Y/N</w:t>
            </w:r>
          </w:p>
        </w:tc>
      </w:tr>
      <w:tr w:rsidR="0052546B" w:rsidRPr="00C73A1D" w:rsidTr="004F72F4">
        <w:trPr>
          <w:trHeight w:val="288"/>
        </w:trPr>
        <w:tc>
          <w:tcPr>
            <w:tcW w:w="5716" w:type="dxa"/>
            <w:gridSpan w:val="5"/>
          </w:tcPr>
          <w:p w:rsidR="00691999" w:rsidRDefault="00691999" w:rsidP="00691999">
            <w:r>
              <w:t>If so, please specify the subject of photographs or film footage, e.g. people, places, themes</w:t>
            </w:r>
          </w:p>
          <w:p w:rsidR="00012CD8" w:rsidRDefault="00012CD8" w:rsidP="00C73A1D"/>
          <w:p w:rsidR="00691999" w:rsidRDefault="00691999" w:rsidP="00C73A1D"/>
          <w:p w:rsidR="00691999" w:rsidRPr="00C73A1D" w:rsidRDefault="00691999" w:rsidP="00C73A1D"/>
        </w:tc>
        <w:tc>
          <w:tcPr>
            <w:tcW w:w="268" w:type="dxa"/>
          </w:tcPr>
          <w:p w:rsidR="00012CD8" w:rsidRPr="00C73A1D" w:rsidRDefault="00012CD8" w:rsidP="00C73A1D"/>
        </w:tc>
        <w:tc>
          <w:tcPr>
            <w:tcW w:w="3952" w:type="dxa"/>
            <w:gridSpan w:val="5"/>
          </w:tcPr>
          <w:p w:rsidR="00012CD8" w:rsidRPr="00C73A1D" w:rsidRDefault="00012CD8" w:rsidP="00C73A1D"/>
        </w:tc>
      </w:tr>
      <w:tr w:rsidR="00FA46E4" w:rsidRPr="00C73A1D" w:rsidTr="004F72F4">
        <w:trPr>
          <w:trHeight w:val="288"/>
        </w:trPr>
        <w:tc>
          <w:tcPr>
            <w:tcW w:w="9936" w:type="dxa"/>
            <w:gridSpan w:val="11"/>
          </w:tcPr>
          <w:p w:rsidR="00691999" w:rsidRDefault="00691999" w:rsidP="00691999">
            <w:r>
              <w:t xml:space="preserve">Please indicate where and how this material might be shown in public, </w:t>
            </w:r>
            <w:proofErr w:type="spellStart"/>
            <w:r>
              <w:t>ie</w:t>
            </w:r>
            <w:proofErr w:type="spellEnd"/>
            <w:r>
              <w:t xml:space="preserve">. </w:t>
            </w:r>
            <w:proofErr w:type="gramStart"/>
            <w:r>
              <w:t>exhibition</w:t>
            </w:r>
            <w:proofErr w:type="gramEnd"/>
            <w:r>
              <w:t xml:space="preserve">, website, etc.? </w:t>
            </w:r>
          </w:p>
          <w:p w:rsidR="00691999" w:rsidRDefault="00691999" w:rsidP="00691999"/>
          <w:p w:rsidR="00691999" w:rsidRDefault="00691999" w:rsidP="00691999"/>
          <w:p w:rsidR="00691999" w:rsidRDefault="00691999" w:rsidP="00691999"/>
          <w:p w:rsidR="00FA46E4" w:rsidRPr="00C73A1D" w:rsidRDefault="00FA46E4" w:rsidP="00C73A1D">
            <w:r w:rsidRPr="00C73A1D">
              <w:t>.</w:t>
            </w:r>
          </w:p>
        </w:tc>
      </w:tr>
      <w:tr w:rsidR="0052546B" w:rsidRPr="00C73A1D" w:rsidTr="004F72F4">
        <w:trPr>
          <w:trHeight w:val="288"/>
        </w:trPr>
        <w:tc>
          <w:tcPr>
            <w:tcW w:w="5716" w:type="dxa"/>
            <w:gridSpan w:val="5"/>
            <w:vAlign w:val="bottom"/>
          </w:tcPr>
          <w:p w:rsidR="00984416" w:rsidRDefault="00984416" w:rsidP="00691999">
            <w:r>
              <w:t xml:space="preserve">Filming or taking photographs along the cease-fire line is permitted only after the relevant permission. TV/film crews and reporters are advised to contact UNFICYP Public Information Office for further details at: </w:t>
            </w:r>
          </w:p>
          <w:p w:rsidR="00984416" w:rsidRDefault="00864E5B" w:rsidP="00691999">
            <w:hyperlink r:id="rId13" w:history="1">
              <w:r w:rsidR="00984416" w:rsidRPr="00491B90">
                <w:rPr>
                  <w:rStyle w:val="Hyperlink"/>
                </w:rPr>
                <w:t>unficyp-public-information-office@un.org</w:t>
              </w:r>
            </w:hyperlink>
            <w:r w:rsidR="00984416">
              <w:t xml:space="preserve"> </w:t>
            </w:r>
          </w:p>
          <w:p w:rsidR="00FA46E4" w:rsidRPr="00C73A1D" w:rsidRDefault="00FA46E4" w:rsidP="00E77AC0"/>
        </w:tc>
        <w:tc>
          <w:tcPr>
            <w:tcW w:w="268" w:type="dxa"/>
            <w:vAlign w:val="bottom"/>
          </w:tcPr>
          <w:p w:rsidR="00FA46E4" w:rsidRPr="00C73A1D" w:rsidRDefault="00FA46E4" w:rsidP="00E77AC0"/>
        </w:tc>
        <w:tc>
          <w:tcPr>
            <w:tcW w:w="3952" w:type="dxa"/>
            <w:gridSpan w:val="5"/>
            <w:vAlign w:val="bottom"/>
          </w:tcPr>
          <w:p w:rsidR="00FA46E4" w:rsidRPr="00C73A1D" w:rsidRDefault="00FA46E4" w:rsidP="00E77AC0"/>
        </w:tc>
      </w:tr>
      <w:tr w:rsidR="0052546B" w:rsidRPr="00C73A1D" w:rsidTr="004F72F4">
        <w:trPr>
          <w:trHeight w:val="288"/>
        </w:trPr>
        <w:tc>
          <w:tcPr>
            <w:tcW w:w="5716" w:type="dxa"/>
            <w:gridSpan w:val="5"/>
          </w:tcPr>
          <w:p w:rsidR="00691999" w:rsidRDefault="00A25532" w:rsidP="00691999">
            <w:r>
              <w:t xml:space="preserve">Are you </w:t>
            </w:r>
            <w:r w:rsidR="00691999">
              <w:t xml:space="preserve">willing to sign a </w:t>
            </w:r>
            <w:r w:rsidR="004F72F4">
              <w:t>legal waiver for access to restricted areas?</w:t>
            </w:r>
          </w:p>
          <w:p w:rsidR="00FA46E4" w:rsidRPr="00C73A1D" w:rsidRDefault="00FA46E4" w:rsidP="00C73A1D"/>
        </w:tc>
        <w:tc>
          <w:tcPr>
            <w:tcW w:w="268" w:type="dxa"/>
          </w:tcPr>
          <w:p w:rsidR="00FA46E4" w:rsidRPr="00C73A1D" w:rsidRDefault="00FA46E4" w:rsidP="00C73A1D"/>
        </w:tc>
        <w:tc>
          <w:tcPr>
            <w:tcW w:w="3952" w:type="dxa"/>
            <w:gridSpan w:val="5"/>
          </w:tcPr>
          <w:p w:rsidR="00FA46E4" w:rsidRPr="00C73A1D" w:rsidRDefault="00FA46E4" w:rsidP="00C73A1D"/>
        </w:tc>
      </w:tr>
      <w:tr w:rsidR="0052546B" w:rsidRPr="00C73A1D" w:rsidTr="004F72F4">
        <w:trPr>
          <w:trHeight w:val="288"/>
        </w:trPr>
        <w:tc>
          <w:tcPr>
            <w:tcW w:w="5716" w:type="dxa"/>
            <w:gridSpan w:val="5"/>
            <w:vAlign w:val="bottom"/>
          </w:tcPr>
          <w:p w:rsidR="00691999" w:rsidRDefault="00410431" w:rsidP="00691999">
            <w:r>
              <w:t>[</w:t>
            </w:r>
            <w:r w:rsidRPr="00410431">
              <w:t>Ple</w:t>
            </w:r>
            <w:r>
              <w:t>ase note that you may be required</w:t>
            </w:r>
            <w:r w:rsidRPr="00410431">
              <w:t xml:space="preserve"> to sign a legal weaver for liability purposes to access to some restricted area </w:t>
            </w:r>
            <w:r>
              <w:t>during your visit to UNFICYP</w:t>
            </w:r>
            <w:r w:rsidR="004F72F4">
              <w:t xml:space="preserve"> </w:t>
            </w:r>
            <w:r w:rsidR="00691999">
              <w:t>]</w:t>
            </w:r>
          </w:p>
          <w:p w:rsidR="00FA46E4" w:rsidRPr="00C73A1D" w:rsidRDefault="00FA46E4" w:rsidP="00E77AC0"/>
        </w:tc>
        <w:tc>
          <w:tcPr>
            <w:tcW w:w="268" w:type="dxa"/>
            <w:vAlign w:val="bottom"/>
          </w:tcPr>
          <w:p w:rsidR="00FA46E4" w:rsidRPr="00C73A1D" w:rsidRDefault="00FA46E4" w:rsidP="00E77AC0"/>
        </w:tc>
        <w:tc>
          <w:tcPr>
            <w:tcW w:w="3952" w:type="dxa"/>
            <w:gridSpan w:val="5"/>
            <w:vAlign w:val="bottom"/>
          </w:tcPr>
          <w:p w:rsidR="00FA46E4" w:rsidRPr="00C73A1D" w:rsidRDefault="00FA46E4" w:rsidP="00E77AC0"/>
        </w:tc>
      </w:tr>
      <w:tr w:rsidR="00691999" w:rsidRPr="00C73A1D" w:rsidTr="004F72F4">
        <w:trPr>
          <w:trHeight w:val="360"/>
        </w:trPr>
        <w:tc>
          <w:tcPr>
            <w:tcW w:w="9936" w:type="dxa"/>
            <w:gridSpan w:val="11"/>
            <w:shd w:val="clear" w:color="auto" w:fill="D9D9D9" w:themeFill="background1" w:themeFillShade="D9"/>
            <w:vAlign w:val="center"/>
          </w:tcPr>
          <w:p w:rsidR="00691999" w:rsidRPr="00691999" w:rsidRDefault="00691999" w:rsidP="00691999">
            <w:pPr>
              <w:jc w:val="center"/>
              <w:rPr>
                <w:sz w:val="24"/>
              </w:rPr>
            </w:pPr>
            <w:r w:rsidRPr="00691999">
              <w:rPr>
                <w:sz w:val="24"/>
              </w:rPr>
              <w:t>Admin Use Only</w:t>
            </w:r>
          </w:p>
        </w:tc>
      </w:tr>
      <w:tr w:rsidR="0052546B" w:rsidRPr="00C73A1D" w:rsidTr="004F72F4">
        <w:trPr>
          <w:trHeight w:val="288"/>
        </w:trPr>
        <w:tc>
          <w:tcPr>
            <w:tcW w:w="5716" w:type="dxa"/>
            <w:gridSpan w:val="5"/>
          </w:tcPr>
          <w:p w:rsidR="00FA46E4" w:rsidRPr="00C73A1D" w:rsidRDefault="00691999" w:rsidP="00C73A1D">
            <w:r>
              <w:t>Initial Assessment: Visits/Protocol Office</w:t>
            </w:r>
          </w:p>
        </w:tc>
        <w:tc>
          <w:tcPr>
            <w:tcW w:w="268" w:type="dxa"/>
          </w:tcPr>
          <w:p w:rsidR="00FA46E4" w:rsidRPr="00C73A1D" w:rsidRDefault="00FA46E4" w:rsidP="00C73A1D"/>
        </w:tc>
        <w:tc>
          <w:tcPr>
            <w:tcW w:w="3952" w:type="dxa"/>
            <w:gridSpan w:val="5"/>
          </w:tcPr>
          <w:p w:rsidR="00FA46E4" w:rsidRPr="00C73A1D" w:rsidRDefault="00FA46E4" w:rsidP="00C73A1D"/>
        </w:tc>
      </w:tr>
      <w:tr w:rsidR="00691999" w:rsidRPr="00C73A1D" w:rsidTr="004F72F4">
        <w:trPr>
          <w:trHeight w:val="288"/>
        </w:trPr>
        <w:tc>
          <w:tcPr>
            <w:tcW w:w="5716" w:type="dxa"/>
            <w:gridSpan w:val="5"/>
          </w:tcPr>
          <w:p w:rsidR="00691999" w:rsidRDefault="00691999" w:rsidP="00691999">
            <w:r>
              <w:t xml:space="preserve">UNPA Only? </w:t>
            </w:r>
          </w:p>
        </w:tc>
        <w:tc>
          <w:tcPr>
            <w:tcW w:w="268" w:type="dxa"/>
          </w:tcPr>
          <w:p w:rsidR="00691999" w:rsidRPr="00C73A1D" w:rsidRDefault="00691999" w:rsidP="00C73A1D"/>
        </w:tc>
        <w:tc>
          <w:tcPr>
            <w:tcW w:w="3952" w:type="dxa"/>
            <w:gridSpan w:val="5"/>
          </w:tcPr>
          <w:p w:rsidR="00691999" w:rsidRPr="00C73A1D" w:rsidRDefault="00691999" w:rsidP="00C73A1D">
            <w:r>
              <w:t>Y/N</w:t>
            </w:r>
          </w:p>
        </w:tc>
      </w:tr>
      <w:tr w:rsidR="00691999" w:rsidRPr="00C73A1D" w:rsidTr="004F72F4">
        <w:trPr>
          <w:trHeight w:val="288"/>
        </w:trPr>
        <w:tc>
          <w:tcPr>
            <w:tcW w:w="5716" w:type="dxa"/>
            <w:gridSpan w:val="5"/>
          </w:tcPr>
          <w:p w:rsidR="00691999" w:rsidRDefault="00691999" w:rsidP="00691999">
            <w:r>
              <w:t xml:space="preserve">Transportation in UN vehicle required? </w:t>
            </w:r>
          </w:p>
        </w:tc>
        <w:tc>
          <w:tcPr>
            <w:tcW w:w="268" w:type="dxa"/>
          </w:tcPr>
          <w:p w:rsidR="00691999" w:rsidRPr="00C73A1D" w:rsidRDefault="00691999" w:rsidP="00C73A1D"/>
        </w:tc>
        <w:tc>
          <w:tcPr>
            <w:tcW w:w="3952" w:type="dxa"/>
            <w:gridSpan w:val="5"/>
          </w:tcPr>
          <w:p w:rsidR="00691999" w:rsidRPr="00C73A1D" w:rsidRDefault="00691999" w:rsidP="00C73A1D">
            <w:r>
              <w:t>Y/N</w:t>
            </w:r>
          </w:p>
        </w:tc>
      </w:tr>
      <w:tr w:rsidR="00691999" w:rsidRPr="00C73A1D" w:rsidTr="004F72F4">
        <w:trPr>
          <w:trHeight w:val="301"/>
        </w:trPr>
        <w:tc>
          <w:tcPr>
            <w:tcW w:w="5716" w:type="dxa"/>
            <w:gridSpan w:val="5"/>
          </w:tcPr>
          <w:p w:rsidR="00691999" w:rsidRDefault="00691999" w:rsidP="00691999">
            <w:r>
              <w:t>Clearance required by New York?</w:t>
            </w:r>
          </w:p>
        </w:tc>
        <w:tc>
          <w:tcPr>
            <w:tcW w:w="268" w:type="dxa"/>
          </w:tcPr>
          <w:p w:rsidR="00691999" w:rsidRPr="00C73A1D" w:rsidRDefault="00691999" w:rsidP="00C73A1D"/>
        </w:tc>
        <w:tc>
          <w:tcPr>
            <w:tcW w:w="3952" w:type="dxa"/>
            <w:gridSpan w:val="5"/>
          </w:tcPr>
          <w:p w:rsidR="00691999" w:rsidRPr="00C73A1D" w:rsidRDefault="00691999" w:rsidP="00C73A1D">
            <w:r>
              <w:t>Y/N</w:t>
            </w:r>
          </w:p>
        </w:tc>
      </w:tr>
      <w:tr w:rsidR="00691999" w:rsidRPr="00C73A1D" w:rsidTr="004F72F4">
        <w:trPr>
          <w:trHeight w:val="288"/>
        </w:trPr>
        <w:tc>
          <w:tcPr>
            <w:tcW w:w="5716" w:type="dxa"/>
            <w:gridSpan w:val="5"/>
          </w:tcPr>
          <w:p w:rsidR="00691999" w:rsidRDefault="00691999" w:rsidP="00691999">
            <w:r>
              <w:t>Clearance provided by New York?</w:t>
            </w:r>
          </w:p>
          <w:p w:rsidR="00691999" w:rsidRDefault="00691999" w:rsidP="00691999"/>
        </w:tc>
        <w:tc>
          <w:tcPr>
            <w:tcW w:w="268" w:type="dxa"/>
          </w:tcPr>
          <w:p w:rsidR="00691999" w:rsidRPr="00C73A1D" w:rsidRDefault="00691999" w:rsidP="00C73A1D"/>
        </w:tc>
        <w:tc>
          <w:tcPr>
            <w:tcW w:w="3952" w:type="dxa"/>
            <w:gridSpan w:val="5"/>
          </w:tcPr>
          <w:p w:rsidR="00691999" w:rsidRDefault="00691999" w:rsidP="00C73A1D">
            <w:r>
              <w:t>Y/N (Attach)</w:t>
            </w:r>
          </w:p>
        </w:tc>
      </w:tr>
      <w:tr w:rsidR="00691999" w:rsidRPr="00C73A1D" w:rsidTr="004F72F4">
        <w:trPr>
          <w:trHeight w:val="288"/>
        </w:trPr>
        <w:tc>
          <w:tcPr>
            <w:tcW w:w="5716" w:type="dxa"/>
            <w:gridSpan w:val="5"/>
          </w:tcPr>
          <w:p w:rsidR="004F72F4" w:rsidRDefault="004F72F4" w:rsidP="00691999"/>
          <w:p w:rsidR="004F72F4" w:rsidRDefault="009E6DE2" w:rsidP="00691999">
            <w:r>
              <w:t>Visits Protocol Officer</w:t>
            </w:r>
            <w:r w:rsidR="00691999">
              <w:t>:_______________________________</w:t>
            </w:r>
          </w:p>
          <w:p w:rsidR="00410431" w:rsidRDefault="00410431" w:rsidP="00691999"/>
          <w:p w:rsidR="00691999" w:rsidRDefault="00691999" w:rsidP="00691999">
            <w:r>
              <w:t xml:space="preserve">NB: </w:t>
            </w:r>
            <w:r w:rsidR="00410431" w:rsidRPr="00410431">
              <w:t xml:space="preserve">Visit Protocol Officer </w:t>
            </w:r>
            <w:r>
              <w:t>is responsible for consultation and information sharing with</w:t>
            </w:r>
            <w:r w:rsidR="005B166E">
              <w:t xml:space="preserve"> relevant components.</w:t>
            </w:r>
          </w:p>
          <w:p w:rsidR="004F72F4" w:rsidRDefault="004F72F4" w:rsidP="00691999"/>
          <w:p w:rsidR="004F72F4" w:rsidRDefault="004F72F4" w:rsidP="00691999"/>
          <w:p w:rsidR="004F72F4" w:rsidRDefault="00A25532" w:rsidP="00691999">
            <w:r>
              <w:t xml:space="preserve">PROPOSED: </w:t>
            </w:r>
            <w:r w:rsidR="009E6DE2">
              <w:t>LEAD OFFICE:</w:t>
            </w:r>
          </w:p>
          <w:p w:rsidR="009E6DE2" w:rsidRDefault="009E6DE2" w:rsidP="00691999"/>
          <w:p w:rsidR="009E6DE2" w:rsidRDefault="009E6DE2" w:rsidP="00691999"/>
          <w:p w:rsidR="009E6DE2" w:rsidRDefault="009E6DE2" w:rsidP="00691999"/>
          <w:p w:rsidR="009E6DE2" w:rsidRDefault="009E6DE2" w:rsidP="00691999"/>
        </w:tc>
        <w:tc>
          <w:tcPr>
            <w:tcW w:w="268" w:type="dxa"/>
          </w:tcPr>
          <w:p w:rsidR="00691999" w:rsidRPr="00C73A1D" w:rsidRDefault="00691999" w:rsidP="00C73A1D"/>
        </w:tc>
        <w:tc>
          <w:tcPr>
            <w:tcW w:w="3952" w:type="dxa"/>
            <w:gridSpan w:val="5"/>
          </w:tcPr>
          <w:p w:rsidR="00691999" w:rsidRDefault="00691999" w:rsidP="00C73A1D"/>
        </w:tc>
      </w:tr>
      <w:tr w:rsidR="00691999" w:rsidRPr="00C73A1D" w:rsidTr="004F72F4">
        <w:trPr>
          <w:trHeight w:val="360"/>
        </w:trPr>
        <w:tc>
          <w:tcPr>
            <w:tcW w:w="9936" w:type="dxa"/>
            <w:gridSpan w:val="11"/>
            <w:shd w:val="clear" w:color="auto" w:fill="D9D9D9" w:themeFill="background1" w:themeFillShade="D9"/>
            <w:vAlign w:val="center"/>
          </w:tcPr>
          <w:p w:rsidR="00691999" w:rsidRPr="00691999" w:rsidRDefault="00691999" w:rsidP="00691999">
            <w:pPr>
              <w:jc w:val="center"/>
              <w:rPr>
                <w:sz w:val="24"/>
              </w:rPr>
            </w:pPr>
            <w:r w:rsidRPr="00691999">
              <w:rPr>
                <w:sz w:val="24"/>
              </w:rPr>
              <w:lastRenderedPageBreak/>
              <w:t>For review by/For information:</w:t>
            </w:r>
          </w:p>
        </w:tc>
      </w:tr>
      <w:tr w:rsidR="00691999" w:rsidRPr="00C73A1D" w:rsidTr="004F72F4">
        <w:trPr>
          <w:trHeight w:val="288"/>
        </w:trPr>
        <w:tc>
          <w:tcPr>
            <w:tcW w:w="5716" w:type="dxa"/>
            <w:gridSpan w:val="5"/>
            <w:vAlign w:val="center"/>
          </w:tcPr>
          <w:p w:rsidR="005B166E" w:rsidRDefault="005B166E" w:rsidP="005B166E">
            <w:r>
              <w:t>Civil Affairs Section</w:t>
            </w:r>
          </w:p>
          <w:p w:rsidR="005B166E" w:rsidRDefault="005B166E" w:rsidP="005B166E">
            <w:pPr>
              <w:ind w:firstLine="720"/>
            </w:pPr>
            <w:r>
              <w:t>Approved/Not Approved + Date</w:t>
            </w:r>
          </w:p>
          <w:p w:rsidR="005B166E" w:rsidRDefault="005B166E" w:rsidP="005B166E">
            <w:r>
              <w:tab/>
              <w:t>Please provide details if necessary</w:t>
            </w:r>
          </w:p>
          <w:p w:rsidR="004F72F4" w:rsidRDefault="004F72F4" w:rsidP="009E6DE2">
            <w:pPr>
              <w:rPr>
                <w:sz w:val="24"/>
              </w:rPr>
            </w:pPr>
          </w:p>
          <w:p w:rsidR="009E6DE2" w:rsidRPr="00691999" w:rsidRDefault="009E6DE2" w:rsidP="009E6DE2">
            <w:pPr>
              <w:rPr>
                <w:sz w:val="24"/>
              </w:rPr>
            </w:pPr>
          </w:p>
        </w:tc>
        <w:tc>
          <w:tcPr>
            <w:tcW w:w="268" w:type="dxa"/>
          </w:tcPr>
          <w:p w:rsidR="00691999" w:rsidRPr="00C73A1D" w:rsidRDefault="00691999" w:rsidP="00C73A1D"/>
        </w:tc>
        <w:tc>
          <w:tcPr>
            <w:tcW w:w="3952" w:type="dxa"/>
            <w:gridSpan w:val="5"/>
          </w:tcPr>
          <w:p w:rsidR="00691999" w:rsidRDefault="00691999" w:rsidP="00C73A1D"/>
        </w:tc>
      </w:tr>
      <w:tr w:rsidR="00691999" w:rsidRPr="00C73A1D" w:rsidTr="004F72F4">
        <w:trPr>
          <w:trHeight w:val="288"/>
        </w:trPr>
        <w:tc>
          <w:tcPr>
            <w:tcW w:w="5716" w:type="dxa"/>
            <w:gridSpan w:val="5"/>
          </w:tcPr>
          <w:p w:rsidR="00803AD2" w:rsidRDefault="00803AD2" w:rsidP="00803AD2">
            <w:r>
              <w:t>Public Information Office</w:t>
            </w:r>
          </w:p>
          <w:p w:rsidR="00803AD2" w:rsidRDefault="00803AD2" w:rsidP="00803AD2">
            <w:r>
              <w:tab/>
              <w:t>Approved/Not Approved + Date</w:t>
            </w:r>
          </w:p>
          <w:p w:rsidR="00803AD2" w:rsidRDefault="00803AD2" w:rsidP="00803AD2">
            <w:r>
              <w:tab/>
              <w:t>Please provide details if necessary</w:t>
            </w:r>
          </w:p>
          <w:p w:rsidR="004F72F4" w:rsidRDefault="004F72F4" w:rsidP="00803AD2"/>
          <w:p w:rsidR="00691999" w:rsidRDefault="00691999" w:rsidP="00691999"/>
          <w:p w:rsidR="009E6DE2" w:rsidRDefault="009E6DE2" w:rsidP="00691999"/>
        </w:tc>
        <w:tc>
          <w:tcPr>
            <w:tcW w:w="268" w:type="dxa"/>
          </w:tcPr>
          <w:p w:rsidR="00691999" w:rsidRPr="00C73A1D" w:rsidRDefault="00691999" w:rsidP="00C73A1D"/>
        </w:tc>
        <w:tc>
          <w:tcPr>
            <w:tcW w:w="3952" w:type="dxa"/>
            <w:gridSpan w:val="5"/>
          </w:tcPr>
          <w:p w:rsidR="00691999" w:rsidRDefault="00691999" w:rsidP="00C73A1D"/>
        </w:tc>
      </w:tr>
      <w:tr w:rsidR="00803AD2" w:rsidRPr="00C73A1D" w:rsidTr="004F72F4">
        <w:trPr>
          <w:trHeight w:val="288"/>
        </w:trPr>
        <w:tc>
          <w:tcPr>
            <w:tcW w:w="5716" w:type="dxa"/>
            <w:gridSpan w:val="5"/>
          </w:tcPr>
          <w:p w:rsidR="00803AD2" w:rsidRDefault="00803AD2" w:rsidP="00803AD2">
            <w:r>
              <w:t>Chief of Staff/Visits-Protocol</w:t>
            </w:r>
          </w:p>
          <w:p w:rsidR="00803AD2" w:rsidRDefault="00803AD2" w:rsidP="00803AD2">
            <w:pPr>
              <w:ind w:firstLine="720"/>
            </w:pPr>
            <w:r>
              <w:t>Approved/Not Approved + Date</w:t>
            </w:r>
          </w:p>
          <w:p w:rsidR="001551F6" w:rsidRDefault="00803AD2" w:rsidP="00803AD2">
            <w:r>
              <w:tab/>
              <w:t>Please provide details if necessary</w:t>
            </w:r>
          </w:p>
          <w:p w:rsidR="00803AD2" w:rsidRDefault="00803AD2" w:rsidP="007237BF"/>
          <w:p w:rsidR="009E6DE2" w:rsidRDefault="009E6DE2" w:rsidP="007237BF"/>
          <w:p w:rsidR="009E6DE2" w:rsidRPr="00126F30" w:rsidRDefault="009E6DE2" w:rsidP="007237BF"/>
        </w:tc>
        <w:tc>
          <w:tcPr>
            <w:tcW w:w="268" w:type="dxa"/>
          </w:tcPr>
          <w:p w:rsidR="00803AD2" w:rsidRPr="00126F30" w:rsidRDefault="00803AD2" w:rsidP="007237BF"/>
        </w:tc>
        <w:tc>
          <w:tcPr>
            <w:tcW w:w="3952" w:type="dxa"/>
            <w:gridSpan w:val="5"/>
          </w:tcPr>
          <w:p w:rsidR="00803AD2" w:rsidRPr="00126F30" w:rsidRDefault="00803AD2" w:rsidP="007237BF"/>
        </w:tc>
      </w:tr>
      <w:tr w:rsidR="00803AD2" w:rsidRPr="00C73A1D" w:rsidTr="004F72F4">
        <w:trPr>
          <w:trHeight w:val="288"/>
        </w:trPr>
        <w:tc>
          <w:tcPr>
            <w:tcW w:w="5716" w:type="dxa"/>
            <w:gridSpan w:val="5"/>
          </w:tcPr>
          <w:p w:rsidR="005B166E" w:rsidRDefault="005B166E" w:rsidP="005B166E">
            <w:r>
              <w:t>UNPOL</w:t>
            </w:r>
          </w:p>
          <w:p w:rsidR="005B166E" w:rsidRDefault="005B166E" w:rsidP="005B166E">
            <w:pPr>
              <w:ind w:firstLine="720"/>
            </w:pPr>
            <w:r>
              <w:t>Approved/Not Approved + Date</w:t>
            </w:r>
          </w:p>
          <w:p w:rsidR="005B166E" w:rsidRDefault="005B166E" w:rsidP="005B166E">
            <w:r>
              <w:tab/>
              <w:t>Please provide details if necessary</w:t>
            </w:r>
          </w:p>
          <w:p w:rsidR="009E6DE2" w:rsidRDefault="009E6DE2" w:rsidP="005B166E"/>
          <w:p w:rsidR="009E6DE2" w:rsidRDefault="009E6DE2" w:rsidP="005B166E"/>
          <w:p w:rsidR="00803AD2" w:rsidRDefault="00803AD2" w:rsidP="00803AD2"/>
        </w:tc>
        <w:tc>
          <w:tcPr>
            <w:tcW w:w="268" w:type="dxa"/>
          </w:tcPr>
          <w:p w:rsidR="00803AD2" w:rsidRPr="00126F30" w:rsidRDefault="00803AD2" w:rsidP="007237BF"/>
        </w:tc>
        <w:tc>
          <w:tcPr>
            <w:tcW w:w="3952" w:type="dxa"/>
            <w:gridSpan w:val="5"/>
          </w:tcPr>
          <w:p w:rsidR="00803AD2" w:rsidRPr="00126F30" w:rsidRDefault="00803AD2" w:rsidP="007237BF"/>
        </w:tc>
      </w:tr>
      <w:tr w:rsidR="00803AD2" w:rsidRPr="00C73A1D" w:rsidTr="004F72F4">
        <w:trPr>
          <w:trHeight w:val="288"/>
        </w:trPr>
        <w:tc>
          <w:tcPr>
            <w:tcW w:w="5716" w:type="dxa"/>
            <w:gridSpan w:val="5"/>
          </w:tcPr>
          <w:p w:rsidR="005B166E" w:rsidRDefault="005B166E" w:rsidP="005B166E">
            <w:r>
              <w:t>OSRSG</w:t>
            </w:r>
            <w:r w:rsidR="00A25532">
              <w:t xml:space="preserve"> – IF REQUIRED</w:t>
            </w:r>
          </w:p>
          <w:p w:rsidR="005B166E" w:rsidRDefault="005B166E" w:rsidP="005B166E">
            <w:pPr>
              <w:ind w:firstLine="720"/>
            </w:pPr>
            <w:r>
              <w:t>Approved/Not Approved + Date</w:t>
            </w:r>
          </w:p>
          <w:p w:rsidR="005B166E" w:rsidRDefault="005B166E" w:rsidP="005B166E">
            <w:r>
              <w:tab/>
              <w:t>Please provide details if necessary</w:t>
            </w:r>
          </w:p>
          <w:p w:rsidR="00803AD2" w:rsidRDefault="00803AD2" w:rsidP="00803AD2"/>
          <w:p w:rsidR="009E6DE2" w:rsidRDefault="009E6DE2" w:rsidP="00803AD2"/>
          <w:p w:rsidR="009E6DE2" w:rsidRDefault="009E6DE2" w:rsidP="00803AD2"/>
        </w:tc>
        <w:tc>
          <w:tcPr>
            <w:tcW w:w="268" w:type="dxa"/>
          </w:tcPr>
          <w:p w:rsidR="00803AD2" w:rsidRPr="00126F30" w:rsidRDefault="00803AD2" w:rsidP="007237BF"/>
        </w:tc>
        <w:tc>
          <w:tcPr>
            <w:tcW w:w="3952" w:type="dxa"/>
            <w:gridSpan w:val="5"/>
          </w:tcPr>
          <w:p w:rsidR="00803AD2" w:rsidRPr="00126F30" w:rsidRDefault="00803AD2" w:rsidP="005B166E"/>
        </w:tc>
      </w:tr>
      <w:tr w:rsidR="00803AD2" w:rsidRPr="00C73A1D" w:rsidTr="004F72F4">
        <w:trPr>
          <w:trHeight w:val="288"/>
        </w:trPr>
        <w:tc>
          <w:tcPr>
            <w:tcW w:w="5716" w:type="dxa"/>
            <w:gridSpan w:val="5"/>
          </w:tcPr>
          <w:p w:rsidR="009E6DE2" w:rsidRDefault="00803AD2" w:rsidP="00803AD2">
            <w:r>
              <w:t>APPROV</w:t>
            </w:r>
            <w:r w:rsidR="00A25532">
              <w:t>ED</w:t>
            </w:r>
            <w:r>
              <w:t xml:space="preserve"> </w:t>
            </w:r>
            <w:r w:rsidR="009E6DE2">
              <w:t xml:space="preserve">by Lead Office </w:t>
            </w:r>
          </w:p>
          <w:p w:rsidR="00803AD2" w:rsidRDefault="00803AD2" w:rsidP="00803AD2">
            <w:r>
              <w:t>following consultations/information sharing   Y/N</w:t>
            </w:r>
          </w:p>
          <w:p w:rsidR="00803AD2" w:rsidRDefault="00803AD2" w:rsidP="00803AD2"/>
          <w:p w:rsidR="00803AD2" w:rsidRDefault="00803AD2" w:rsidP="00803AD2"/>
          <w:p w:rsidR="00803AD2" w:rsidRDefault="00803AD2" w:rsidP="00803AD2">
            <w:r>
              <w:t xml:space="preserve">Comments: </w:t>
            </w:r>
          </w:p>
          <w:p w:rsidR="00803AD2" w:rsidRDefault="00803AD2" w:rsidP="00803AD2"/>
          <w:p w:rsidR="00803AD2" w:rsidRDefault="00803AD2" w:rsidP="00803AD2"/>
          <w:p w:rsidR="00803AD2" w:rsidRDefault="00803AD2" w:rsidP="00803AD2"/>
          <w:p w:rsidR="00803AD2" w:rsidRDefault="00803AD2" w:rsidP="00803AD2">
            <w:r>
              <w:t>Signature of approving officer (from Lead Office) + Date</w:t>
            </w:r>
          </w:p>
          <w:p w:rsidR="00803AD2" w:rsidRDefault="00803AD2" w:rsidP="00803AD2">
            <w:r>
              <w:t>Client informed: (Date)</w:t>
            </w:r>
          </w:p>
          <w:p w:rsidR="00803AD2" w:rsidRDefault="00803AD2" w:rsidP="00803AD2"/>
        </w:tc>
        <w:tc>
          <w:tcPr>
            <w:tcW w:w="268" w:type="dxa"/>
          </w:tcPr>
          <w:p w:rsidR="00803AD2" w:rsidRPr="00126F30" w:rsidRDefault="00803AD2" w:rsidP="007237BF"/>
        </w:tc>
        <w:tc>
          <w:tcPr>
            <w:tcW w:w="3952" w:type="dxa"/>
            <w:gridSpan w:val="5"/>
          </w:tcPr>
          <w:p w:rsidR="00803AD2" w:rsidRPr="00126F30" w:rsidRDefault="00803AD2" w:rsidP="007237BF"/>
        </w:tc>
      </w:tr>
    </w:tbl>
    <w:p w:rsidR="00FA46E4" w:rsidRPr="00C73A1D" w:rsidRDefault="00FA46E4" w:rsidP="00C73A1D"/>
    <w:sectPr w:rsidR="00FA46E4" w:rsidRPr="00C73A1D" w:rsidSect="00500686">
      <w:footerReference w:type="default" r:id="rId14"/>
      <w:pgSz w:w="12240" w:h="15840"/>
      <w:pgMar w:top="864" w:right="108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E5B" w:rsidRDefault="00864E5B" w:rsidP="008B1EC4">
      <w:pPr>
        <w:spacing w:before="0"/>
      </w:pPr>
      <w:r>
        <w:separator/>
      </w:r>
    </w:p>
  </w:endnote>
  <w:endnote w:type="continuationSeparator" w:id="0">
    <w:p w:rsidR="00864E5B" w:rsidRDefault="00864E5B" w:rsidP="008B1EC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22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1EC4" w:rsidRDefault="008B1E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0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1EC4" w:rsidRDefault="008B1E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E5B" w:rsidRDefault="00864E5B" w:rsidP="008B1EC4">
      <w:pPr>
        <w:spacing w:before="0"/>
      </w:pPr>
      <w:r>
        <w:separator/>
      </w:r>
    </w:p>
  </w:footnote>
  <w:footnote w:type="continuationSeparator" w:id="0">
    <w:p w:rsidR="00864E5B" w:rsidRDefault="00864E5B" w:rsidP="008B1EC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5A691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94C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CCAD8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59A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0F862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C42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38A3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2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744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1A7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1E"/>
    <w:rsid w:val="00012CD8"/>
    <w:rsid w:val="00016AB0"/>
    <w:rsid w:val="000417A4"/>
    <w:rsid w:val="000D20A7"/>
    <w:rsid w:val="001551F6"/>
    <w:rsid w:val="001A31C8"/>
    <w:rsid w:val="002B0E99"/>
    <w:rsid w:val="002D66A9"/>
    <w:rsid w:val="00334102"/>
    <w:rsid w:val="00381430"/>
    <w:rsid w:val="003C4F45"/>
    <w:rsid w:val="00410431"/>
    <w:rsid w:val="00410463"/>
    <w:rsid w:val="004A03B0"/>
    <w:rsid w:val="004B6946"/>
    <w:rsid w:val="004F72F4"/>
    <w:rsid w:val="00500686"/>
    <w:rsid w:val="0052546B"/>
    <w:rsid w:val="00545F4D"/>
    <w:rsid w:val="00571E55"/>
    <w:rsid w:val="005B166E"/>
    <w:rsid w:val="005E6AE5"/>
    <w:rsid w:val="00645323"/>
    <w:rsid w:val="006647CD"/>
    <w:rsid w:val="00666061"/>
    <w:rsid w:val="00672482"/>
    <w:rsid w:val="00691999"/>
    <w:rsid w:val="006A5B14"/>
    <w:rsid w:val="006C1602"/>
    <w:rsid w:val="006C2A99"/>
    <w:rsid w:val="00737F67"/>
    <w:rsid w:val="00753A05"/>
    <w:rsid w:val="0079065A"/>
    <w:rsid w:val="007C2D01"/>
    <w:rsid w:val="00803AD2"/>
    <w:rsid w:val="00834B1E"/>
    <w:rsid w:val="00855CC2"/>
    <w:rsid w:val="00864E5B"/>
    <w:rsid w:val="00865FE5"/>
    <w:rsid w:val="00871D1F"/>
    <w:rsid w:val="00895331"/>
    <w:rsid w:val="008B0478"/>
    <w:rsid w:val="008B1EC4"/>
    <w:rsid w:val="00984416"/>
    <w:rsid w:val="009E6DE2"/>
    <w:rsid w:val="00A25532"/>
    <w:rsid w:val="00AB30BA"/>
    <w:rsid w:val="00AC3C15"/>
    <w:rsid w:val="00AF1448"/>
    <w:rsid w:val="00BE35DB"/>
    <w:rsid w:val="00C56F18"/>
    <w:rsid w:val="00C73A1D"/>
    <w:rsid w:val="00CE23EB"/>
    <w:rsid w:val="00CF5BE5"/>
    <w:rsid w:val="00DB2A26"/>
    <w:rsid w:val="00DC04B3"/>
    <w:rsid w:val="00DC486C"/>
    <w:rsid w:val="00E372AB"/>
    <w:rsid w:val="00E43666"/>
    <w:rsid w:val="00E77AC0"/>
    <w:rsid w:val="00EA6DAE"/>
    <w:rsid w:val="00F312BC"/>
    <w:rsid w:val="00FA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63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4B6946"/>
    <w:pPr>
      <w:jc w:val="center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410463"/>
    <w:pPr>
      <w:spacing w:before="0"/>
      <w:jc w:val="center"/>
      <w:outlineLvl w:val="1"/>
    </w:pPr>
    <w:rPr>
      <w:rFonts w:asciiTheme="majorHAnsi" w:hAnsiTheme="majorHAnsi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1448"/>
    <w:rPr>
      <w:rFonts w:ascii="Arial" w:hAnsi="Arial"/>
      <w:sz w:val="16"/>
    </w:rPr>
    <w:tblPr/>
  </w:style>
  <w:style w:type="paragraph" w:styleId="BalloonText">
    <w:name w:val="Balloon Text"/>
    <w:basedOn w:val="Normal"/>
    <w:semiHidden/>
    <w:unhideWhenUsed/>
    <w:rsid w:val="00500686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semiHidden/>
    <w:unhideWhenUsed/>
    <w:rsid w:val="00500686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5006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rsid w:val="00500686"/>
    <w:rPr>
      <w:b/>
      <w:bCs/>
    </w:rPr>
  </w:style>
  <w:style w:type="character" w:styleId="Hyperlink">
    <w:name w:val="Hyperlink"/>
    <w:basedOn w:val="DefaultParagraphFont"/>
    <w:unhideWhenUsed/>
    <w:rsid w:val="00834B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34B1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8B1EC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8B1EC4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EC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B1EC4"/>
    <w:rPr>
      <w:rFonts w:asciiTheme="minorHAnsi" w:hAnsiTheme="minorHAnsi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63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4B6946"/>
    <w:pPr>
      <w:jc w:val="center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410463"/>
    <w:pPr>
      <w:spacing w:before="0"/>
      <w:jc w:val="center"/>
      <w:outlineLvl w:val="1"/>
    </w:pPr>
    <w:rPr>
      <w:rFonts w:asciiTheme="majorHAnsi" w:hAnsiTheme="majorHAnsi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1448"/>
    <w:rPr>
      <w:rFonts w:ascii="Arial" w:hAnsi="Arial"/>
      <w:sz w:val="16"/>
    </w:rPr>
    <w:tblPr/>
  </w:style>
  <w:style w:type="paragraph" w:styleId="BalloonText">
    <w:name w:val="Balloon Text"/>
    <w:basedOn w:val="Normal"/>
    <w:semiHidden/>
    <w:unhideWhenUsed/>
    <w:rsid w:val="00500686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semiHidden/>
    <w:unhideWhenUsed/>
    <w:rsid w:val="00500686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5006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rsid w:val="00500686"/>
    <w:rPr>
      <w:b/>
      <w:bCs/>
    </w:rPr>
  </w:style>
  <w:style w:type="character" w:styleId="Hyperlink">
    <w:name w:val="Hyperlink"/>
    <w:basedOn w:val="DefaultParagraphFont"/>
    <w:unhideWhenUsed/>
    <w:rsid w:val="00834B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34B1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8B1EC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8B1EC4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EC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B1EC4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nficyp-public-information-office@un.org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unficyp-public-information-office@u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nficyp-request@un.org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oztoycan\AppData\Roaming\Microsoft\Templates\EmrgCntctInfo4Chi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C72C-A294-458D-BC8B-E32FBA092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B19D4-A404-4CCF-84E4-DDBFC7F9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EmrgCntctInfo4Child</Template>
  <TotalTime>0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Child's emergency contact and medical information</vt:lpstr>
    </vt:vector>
  </TitlesOfParts>
  <Company>UNFICYP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Child's emergency contact and medical information</dc:title>
  <dc:creator>Ersin Oztoycan</dc:creator>
  <cp:lastModifiedBy>Keishamaza Rukikaire</cp:lastModifiedBy>
  <cp:revision>3</cp:revision>
  <cp:lastPrinted>2015-09-28T07:14:00Z</cp:lastPrinted>
  <dcterms:created xsi:type="dcterms:W3CDTF">2016-03-23T07:54:00Z</dcterms:created>
  <dcterms:modified xsi:type="dcterms:W3CDTF">2016-03-24T07:08:00Z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TC010184101033</vt:lpwstr>
  </property>
</Properties>
</file>